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71A03" w14:textId="0D84AC92" w:rsidR="007A5C01" w:rsidRPr="007A5C01" w:rsidRDefault="007A5C01" w:rsidP="007A5C01">
      <w:pPr>
        <w:pStyle w:val="GlasgowLifeheadingdescription"/>
        <w:rPr>
          <w:b/>
          <w:bCs/>
          <w:color w:val="E20057"/>
          <w:u w:val="single"/>
        </w:rPr>
      </w:pPr>
      <w:r w:rsidRPr="007A5C01">
        <w:rPr>
          <w:b/>
          <w:bCs/>
          <w:color w:val="E20057"/>
          <w:u w:val="single"/>
        </w:rPr>
        <w:t xml:space="preserve">Employee Equality </w:t>
      </w:r>
      <w:r>
        <w:rPr>
          <w:b/>
          <w:bCs/>
          <w:color w:val="E20057"/>
          <w:u w:val="single"/>
        </w:rPr>
        <w:t xml:space="preserve">and </w:t>
      </w:r>
      <w:r w:rsidRPr="007A5C01">
        <w:rPr>
          <w:b/>
          <w:bCs/>
          <w:color w:val="E20057"/>
          <w:u w:val="single"/>
        </w:rPr>
        <w:t>Diversity Information</w:t>
      </w:r>
    </w:p>
    <w:p w14:paraId="546266C6" w14:textId="308093D5" w:rsidR="007A5C01" w:rsidRDefault="007A5C01" w:rsidP="00DF127A">
      <w:pPr>
        <w:spacing w:line="280" w:lineRule="exact"/>
        <w:rPr>
          <w:rFonts w:ascii="Calibri" w:hAnsi="Calibri" w:cs="Calibri"/>
          <w:b/>
          <w:spacing w:val="5"/>
          <w:sz w:val="22"/>
          <w:szCs w:val="22"/>
        </w:rPr>
      </w:pPr>
      <w:r w:rsidRPr="007A5C01">
        <w:rPr>
          <w:rFonts w:ascii="Calibri" w:eastAsia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F9D8EB" wp14:editId="63D7D16E">
                <wp:simplePos x="0" y="0"/>
                <wp:positionH relativeFrom="column">
                  <wp:posOffset>-2540</wp:posOffset>
                </wp:positionH>
                <wp:positionV relativeFrom="paragraph">
                  <wp:posOffset>177800</wp:posOffset>
                </wp:positionV>
                <wp:extent cx="5949950" cy="266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266700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774953CC" w14:textId="77777777" w:rsidR="007A5C01" w:rsidRPr="00FF3272" w:rsidRDefault="007A5C01" w:rsidP="007A5C01">
                            <w:pPr>
                              <w:shd w:val="clear" w:color="auto" w:fill="FF3399"/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52585">
                              <w:rPr>
                                <w:rFonts w:ascii="Calibri" w:hAnsi="Calibri" w:cs="Calibri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Introduction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9D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2pt;margin-top:14pt;width:468.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" fillcolor="#f39" strokecolor="#ffc000" strokeweight=".5pt">
                <v:textbox>
                  <w:txbxContent>
                    <w:p w14:paraId="774953CC" w14:textId="77777777" w:rsidR="007A5C01" w:rsidRPr="00FF3272" w:rsidRDefault="007A5C01" w:rsidP="007A5C01">
                      <w:pPr>
                        <w:shd w:val="clear" w:color="auto" w:fill="FF3399"/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52585">
                        <w:rPr>
                          <w:rFonts w:ascii="Calibri" w:hAnsi="Calibri" w:cs="Calibri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Introduction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97AA348" w14:textId="6277FF0D" w:rsidR="007A5C01" w:rsidRPr="009A3536" w:rsidRDefault="007A5C01" w:rsidP="00DF127A">
      <w:pPr>
        <w:spacing w:line="280" w:lineRule="exact"/>
        <w:rPr>
          <w:rFonts w:ascii="Calibri" w:hAnsi="Calibri" w:cs="Calibri"/>
          <w:b/>
          <w:spacing w:val="5"/>
          <w:sz w:val="22"/>
          <w:szCs w:val="22"/>
        </w:rPr>
      </w:pPr>
    </w:p>
    <w:p w14:paraId="25AC0273" w14:textId="77777777" w:rsidR="004E06B8" w:rsidRPr="009A3536" w:rsidRDefault="004E06B8" w:rsidP="00DC232F">
      <w:pPr>
        <w:pStyle w:val="GlasgowLifesubheading"/>
      </w:pPr>
    </w:p>
    <w:p w14:paraId="52E6B6AA" w14:textId="2995293D" w:rsidR="004E06B8" w:rsidRPr="00652585" w:rsidRDefault="007A5C01" w:rsidP="007D43CD">
      <w:pPr>
        <w:rPr>
          <w:rFonts w:ascii="Calibri" w:hAnsi="Calibri"/>
          <w:sz w:val="22"/>
          <w:szCs w:val="22"/>
        </w:rPr>
      </w:pPr>
      <w:r w:rsidRPr="00652585">
        <w:rPr>
          <w:rFonts w:ascii="Calibri" w:hAnsi="Calibri"/>
          <w:sz w:val="22"/>
          <w:szCs w:val="22"/>
        </w:rPr>
        <w:t>Giving us this information is voluntary and will be treated entirely confidential.  This will allow us to understand the make-up of our workforce; we will not be looking at this on an individual basis.  .</w:t>
      </w:r>
    </w:p>
    <w:p w14:paraId="3BB72DE6" w14:textId="77777777" w:rsidR="007A5C01" w:rsidRDefault="007A5C01" w:rsidP="007D43CD">
      <w:pPr>
        <w:rPr>
          <w:rFonts w:ascii="Calibri" w:hAnsi="Calibri"/>
        </w:rPr>
      </w:pPr>
    </w:p>
    <w:p w14:paraId="5F9F7856" w14:textId="72D83173" w:rsidR="004E06B8" w:rsidRDefault="00833C45" w:rsidP="00DC232F">
      <w:pPr>
        <w:pStyle w:val="GlasgowLifesubheading"/>
      </w:pPr>
      <w:r w:rsidRPr="007A5C01">
        <w:rPr>
          <w:rFonts w:eastAsia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AEDEB3B" wp14:editId="44662A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9950" cy="26670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266700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690B5567" w14:textId="56929FEA" w:rsidR="00833C45" w:rsidRPr="00FF3272" w:rsidRDefault="00833C45" w:rsidP="00833C45">
                            <w:pPr>
                              <w:shd w:val="clear" w:color="auto" w:fill="FF3399"/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Your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DEB3B" id="Text Box 1" o:spid="_x0000_s1027" type="#_x0000_t202" style="position:absolute;margin-left:0;margin-top:0;width:468.5pt;height:21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" fillcolor="#f39" strokecolor="#ffc000" strokeweight=".5pt">
                <v:textbox>
                  <w:txbxContent>
                    <w:p w14:paraId="690B5567" w14:textId="56929FEA" w:rsidR="00833C45" w:rsidRPr="00FF3272" w:rsidRDefault="00833C45" w:rsidP="00833C45">
                      <w:pPr>
                        <w:shd w:val="clear" w:color="auto" w:fill="FF3399"/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Your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673BC5E" w14:textId="77777777" w:rsidR="00833C45" w:rsidRPr="009A3536" w:rsidRDefault="00833C45" w:rsidP="00DC232F">
      <w:pPr>
        <w:pStyle w:val="GlasgowLifesubheading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52585" w:rsidRPr="00652585" w14:paraId="3575BFE0" w14:textId="77777777" w:rsidTr="00E91AAB">
        <w:tc>
          <w:tcPr>
            <w:tcW w:w="4621" w:type="dxa"/>
          </w:tcPr>
          <w:p w14:paraId="570AA95C" w14:textId="27D576B9" w:rsidR="00652585" w:rsidRPr="00833C45" w:rsidRDefault="009869E5" w:rsidP="00652585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Position applying for:</w:t>
            </w:r>
          </w:p>
        </w:tc>
        <w:tc>
          <w:tcPr>
            <w:tcW w:w="4621" w:type="dxa"/>
          </w:tcPr>
          <w:p w14:paraId="4F100AA8" w14:textId="77777777" w:rsidR="00652585" w:rsidRPr="00652585" w:rsidRDefault="00652585" w:rsidP="0065258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973782" w14:textId="77777777" w:rsidR="00652585" w:rsidRPr="00652585" w:rsidRDefault="00652585" w:rsidP="00652585">
      <w:pPr>
        <w:spacing w:after="200" w:line="276" w:lineRule="auto"/>
        <w:rPr>
          <w:rFonts w:ascii="Arial" w:eastAsia="Calibri" w:hAnsi="Arial" w:cs="Arial"/>
          <w:sz w:val="20"/>
          <w:szCs w:val="22"/>
        </w:rPr>
      </w:pPr>
    </w:p>
    <w:p w14:paraId="7E3917F1" w14:textId="47F1D814" w:rsidR="00652585" w:rsidRPr="005C6F72" w:rsidRDefault="00652585" w:rsidP="00710635">
      <w:pPr>
        <w:numPr>
          <w:ilvl w:val="0"/>
          <w:numId w:val="10"/>
        </w:numPr>
        <w:spacing w:after="200" w:line="276" w:lineRule="auto"/>
        <w:ind w:left="567" w:hanging="567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  <w:r w:rsidRPr="00E63671">
        <w:rPr>
          <w:rFonts w:asciiTheme="minorHAnsi" w:eastAsia="Calibri" w:hAnsiTheme="minorHAnsi" w:cstheme="minorHAnsi"/>
          <w:b/>
          <w:sz w:val="22"/>
          <w:szCs w:val="22"/>
        </w:rPr>
        <w:t>Gender</w:t>
      </w:r>
      <w:r w:rsidRPr="00833C45">
        <w:rPr>
          <w:rFonts w:asciiTheme="minorHAnsi" w:eastAsia="Calibri" w:hAnsiTheme="minorHAnsi" w:cstheme="minorHAnsi"/>
          <w:b/>
          <w:sz w:val="20"/>
          <w:szCs w:val="22"/>
        </w:rPr>
        <w:br/>
      </w:r>
      <w:r w:rsidRPr="00652585">
        <w:rPr>
          <w:rFonts w:ascii="Arial" w:eastAsia="Calibri" w:hAnsi="Arial" w:cs="Arial"/>
          <w:b/>
          <w:sz w:val="20"/>
          <w:szCs w:val="22"/>
        </w:rPr>
        <w:t xml:space="preserve"> </w:t>
      </w:r>
      <w:r w:rsidR="002C505C">
        <w:rPr>
          <w:rFonts w:asciiTheme="minorHAnsi" w:eastAsia="Calibri" w:hAnsiTheme="minorHAnsi" w:cstheme="minorHAnsi"/>
          <w:b/>
          <w:noProof/>
          <w:sz w:val="22"/>
          <w:szCs w:val="22"/>
        </w:rPr>
        <w:drawing>
          <wp:inline distT="0" distB="0" distL="0" distR="0" wp14:anchorId="0D5CB9E3" wp14:editId="3953F58F">
            <wp:extent cx="164465" cy="164465"/>
            <wp:effectExtent l="0" t="0" r="698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52585">
        <w:rPr>
          <w:rFonts w:ascii="Arial" w:eastAsia="Calibri" w:hAnsi="Arial" w:cs="Arial"/>
          <w:b/>
          <w:sz w:val="20"/>
          <w:szCs w:val="22"/>
        </w:rPr>
        <w:t xml:space="preserve">  </w:t>
      </w:r>
      <w:r w:rsidRPr="00833C45">
        <w:rPr>
          <w:rFonts w:asciiTheme="minorHAnsi" w:eastAsia="Calibri" w:hAnsiTheme="minorHAnsi" w:cstheme="minorHAnsi"/>
          <w:b/>
          <w:sz w:val="22"/>
          <w:szCs w:val="22"/>
        </w:rPr>
        <w:t>Male</w:t>
      </w:r>
      <w:r w:rsidRPr="00833C45">
        <w:rPr>
          <w:rFonts w:asciiTheme="minorHAnsi" w:eastAsia="Calibri" w:hAnsiTheme="minorHAnsi" w:cstheme="minorHAnsi"/>
          <w:b/>
          <w:sz w:val="20"/>
          <w:szCs w:val="22"/>
        </w:rPr>
        <w:tab/>
      </w:r>
      <w:r w:rsidRPr="00652585">
        <w:rPr>
          <w:rFonts w:ascii="Arial" w:eastAsia="Calibri" w:hAnsi="Arial" w:cs="Arial"/>
          <w:b/>
          <w:sz w:val="20"/>
          <w:szCs w:val="22"/>
        </w:rPr>
        <w:tab/>
      </w:r>
      <w:r w:rsidRPr="00652585">
        <w:rPr>
          <w:rFonts w:ascii="Arial" w:eastAsia="Calibri" w:hAnsi="Arial" w:cs="Arial"/>
          <w:b/>
          <w:sz w:val="20"/>
          <w:szCs w:val="22"/>
        </w:rPr>
        <w:tab/>
      </w:r>
      <w:r w:rsidR="002C505C">
        <w:rPr>
          <w:rFonts w:ascii="Arial" w:eastAsia="Calibri" w:hAnsi="Arial" w:cs="Arial"/>
          <w:b/>
          <w:noProof/>
          <w:sz w:val="20"/>
          <w:szCs w:val="22"/>
        </w:rPr>
        <w:drawing>
          <wp:inline distT="0" distB="0" distL="0" distR="0" wp14:anchorId="6FA26067" wp14:editId="6513C216">
            <wp:extent cx="164465" cy="164465"/>
            <wp:effectExtent l="0" t="0" r="6985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505C">
        <w:rPr>
          <w:rFonts w:ascii="Arial" w:eastAsia="Calibri" w:hAnsi="Arial" w:cs="Arial"/>
          <w:b/>
          <w:sz w:val="20"/>
          <w:szCs w:val="22"/>
        </w:rPr>
        <w:t xml:space="preserve"> </w:t>
      </w:r>
      <w:r w:rsidRPr="00833C45">
        <w:rPr>
          <w:rFonts w:asciiTheme="minorHAnsi" w:eastAsia="Calibri" w:hAnsiTheme="minorHAnsi" w:cstheme="minorHAnsi"/>
          <w:b/>
          <w:sz w:val="22"/>
          <w:szCs w:val="22"/>
        </w:rPr>
        <w:t>Female</w:t>
      </w:r>
      <w:r w:rsidRPr="00652585">
        <w:rPr>
          <w:rFonts w:ascii="Arial" w:eastAsia="Calibri" w:hAnsi="Arial" w:cs="Arial"/>
          <w:b/>
          <w:sz w:val="20"/>
          <w:szCs w:val="22"/>
        </w:rPr>
        <w:tab/>
      </w:r>
      <w:r w:rsidRPr="00652585">
        <w:rPr>
          <w:rFonts w:ascii="Arial" w:eastAsia="Calibri" w:hAnsi="Arial" w:cs="Arial"/>
          <w:b/>
          <w:sz w:val="20"/>
          <w:szCs w:val="22"/>
        </w:rPr>
        <w:tab/>
      </w:r>
      <w:r w:rsidRPr="00652585">
        <w:rPr>
          <w:rFonts w:ascii="Arial" w:eastAsia="Calibri" w:hAnsi="Arial" w:cs="Arial"/>
          <w:b/>
          <w:sz w:val="20"/>
          <w:szCs w:val="22"/>
        </w:rPr>
        <w:tab/>
      </w:r>
      <w:r w:rsidR="002C505C">
        <w:rPr>
          <w:rFonts w:ascii="Arial" w:eastAsia="Calibri" w:hAnsi="Arial" w:cs="Arial"/>
          <w:b/>
          <w:noProof/>
          <w:sz w:val="20"/>
          <w:szCs w:val="22"/>
        </w:rPr>
        <w:drawing>
          <wp:inline distT="0" distB="0" distL="0" distR="0" wp14:anchorId="13E60465" wp14:editId="5AA83307">
            <wp:extent cx="164465" cy="164465"/>
            <wp:effectExtent l="0" t="0" r="6985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505C">
        <w:rPr>
          <w:rFonts w:ascii="Arial" w:eastAsia="Calibri" w:hAnsi="Arial" w:cs="Arial"/>
          <w:b/>
          <w:sz w:val="20"/>
          <w:szCs w:val="22"/>
        </w:rPr>
        <w:t xml:space="preserve"> </w:t>
      </w:r>
      <w:r w:rsidR="005C6F72" w:rsidRPr="005C6F72">
        <w:rPr>
          <w:rFonts w:asciiTheme="minorHAnsi" w:eastAsia="Calibri" w:hAnsiTheme="minorHAnsi" w:cstheme="minorHAnsi"/>
          <w:b/>
          <w:sz w:val="22"/>
          <w:szCs w:val="22"/>
        </w:rPr>
        <w:t>Non Disclosed</w:t>
      </w:r>
    </w:p>
    <w:p w14:paraId="6F586EB6" w14:textId="77777777" w:rsidR="00652585" w:rsidRPr="00652585" w:rsidRDefault="00652585" w:rsidP="00652585">
      <w:pPr>
        <w:spacing w:after="200" w:line="276" w:lineRule="auto"/>
        <w:ind w:left="1080"/>
        <w:contextualSpacing/>
        <w:rPr>
          <w:rFonts w:ascii="Arial" w:eastAsia="Calibri" w:hAnsi="Arial" w:cs="Arial"/>
          <w:b/>
          <w:sz w:val="20"/>
          <w:szCs w:val="22"/>
        </w:rPr>
      </w:pPr>
    </w:p>
    <w:p w14:paraId="2E9C3E1F" w14:textId="6BCFD026" w:rsidR="00652585" w:rsidRPr="00833C45" w:rsidRDefault="005C6F72" w:rsidP="00710635">
      <w:pPr>
        <w:numPr>
          <w:ilvl w:val="0"/>
          <w:numId w:val="10"/>
        </w:numPr>
        <w:spacing w:after="200" w:line="276" w:lineRule="auto"/>
        <w:ind w:left="567" w:hanging="567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D</w:t>
      </w:r>
      <w:r w:rsidR="00652585" w:rsidRPr="00E63671">
        <w:rPr>
          <w:rFonts w:asciiTheme="minorHAnsi" w:eastAsia="Calibri" w:hAnsiTheme="minorHAnsi" w:cstheme="minorHAnsi"/>
          <w:b/>
          <w:sz w:val="22"/>
          <w:szCs w:val="22"/>
        </w:rPr>
        <w:t>isab</w:t>
      </w:r>
      <w:r>
        <w:rPr>
          <w:rFonts w:asciiTheme="minorHAnsi" w:eastAsia="Calibri" w:hAnsiTheme="minorHAnsi" w:cstheme="minorHAnsi"/>
          <w:b/>
          <w:sz w:val="22"/>
          <w:szCs w:val="22"/>
        </w:rPr>
        <w:t>ility</w:t>
      </w:r>
      <w:r w:rsidR="00652585" w:rsidRPr="00E63671">
        <w:rPr>
          <w:rFonts w:ascii="Arial" w:eastAsia="Calibri" w:hAnsi="Arial" w:cs="Arial"/>
          <w:b/>
          <w:sz w:val="20"/>
          <w:szCs w:val="22"/>
        </w:rPr>
        <w:br/>
      </w:r>
      <w:r w:rsidR="00652585" w:rsidRPr="00652585">
        <w:rPr>
          <w:rFonts w:ascii="Arial" w:eastAsia="Calibri" w:hAnsi="Arial" w:cs="Arial"/>
          <w:b/>
          <w:sz w:val="20"/>
          <w:szCs w:val="22"/>
        </w:rPr>
        <w:t xml:space="preserve">  </w:t>
      </w:r>
      <w:r w:rsidR="002C505C">
        <w:rPr>
          <w:rFonts w:ascii="Arial" w:eastAsia="Calibri" w:hAnsi="Arial" w:cs="Arial"/>
          <w:b/>
          <w:noProof/>
          <w:sz w:val="20"/>
          <w:szCs w:val="22"/>
        </w:rPr>
        <w:drawing>
          <wp:inline distT="0" distB="0" distL="0" distR="0" wp14:anchorId="024C6642" wp14:editId="005D997D">
            <wp:extent cx="164465" cy="164465"/>
            <wp:effectExtent l="0" t="0" r="6985" b="698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52585" w:rsidRPr="00652585">
        <w:rPr>
          <w:rFonts w:ascii="Arial" w:eastAsia="Calibri" w:hAnsi="Arial" w:cs="Arial"/>
          <w:b/>
          <w:sz w:val="20"/>
          <w:szCs w:val="22"/>
        </w:rPr>
        <w:t xml:space="preserve">  </w:t>
      </w:r>
      <w:r w:rsidRPr="005C6F72">
        <w:rPr>
          <w:rFonts w:asciiTheme="minorHAnsi" w:eastAsia="Calibri" w:hAnsiTheme="minorHAnsi" w:cstheme="minorHAnsi"/>
          <w:b/>
          <w:sz w:val="22"/>
          <w:szCs w:val="22"/>
        </w:rPr>
        <w:t>Disabled</w:t>
      </w:r>
      <w:r w:rsidR="00652585" w:rsidRPr="00652585">
        <w:rPr>
          <w:rFonts w:ascii="Arial" w:eastAsia="Calibri" w:hAnsi="Arial" w:cs="Arial"/>
          <w:b/>
          <w:sz w:val="20"/>
          <w:szCs w:val="22"/>
        </w:rPr>
        <w:tab/>
      </w:r>
      <w:r w:rsidR="00652585" w:rsidRPr="00652585">
        <w:rPr>
          <w:rFonts w:ascii="Arial" w:eastAsia="Calibri" w:hAnsi="Arial" w:cs="Arial"/>
          <w:b/>
          <w:sz w:val="20"/>
          <w:szCs w:val="22"/>
        </w:rPr>
        <w:tab/>
      </w:r>
      <w:r w:rsidR="00652585" w:rsidRPr="00652585">
        <w:rPr>
          <w:rFonts w:ascii="Arial" w:eastAsia="Calibri" w:hAnsi="Arial" w:cs="Arial"/>
          <w:b/>
          <w:sz w:val="20"/>
          <w:szCs w:val="22"/>
        </w:rPr>
        <w:tab/>
        <w:t xml:space="preserve"> </w:t>
      </w:r>
      <w:r w:rsidR="002C505C">
        <w:rPr>
          <w:rFonts w:ascii="Arial" w:eastAsia="Calibri" w:hAnsi="Arial" w:cs="Arial"/>
          <w:b/>
          <w:noProof/>
          <w:sz w:val="20"/>
          <w:szCs w:val="22"/>
        </w:rPr>
        <w:drawing>
          <wp:inline distT="0" distB="0" distL="0" distR="0" wp14:anchorId="3996C51F" wp14:editId="396D70B3">
            <wp:extent cx="164465" cy="164465"/>
            <wp:effectExtent l="0" t="0" r="6985" b="6985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505C">
        <w:rPr>
          <w:rFonts w:ascii="Arial" w:eastAsia="Calibri" w:hAnsi="Arial" w:cs="Arial"/>
          <w:b/>
          <w:sz w:val="20"/>
          <w:szCs w:val="22"/>
        </w:rPr>
        <w:t xml:space="preserve"> </w:t>
      </w:r>
      <w:r w:rsidR="00652585" w:rsidRPr="00833C45">
        <w:rPr>
          <w:rFonts w:asciiTheme="minorHAnsi" w:eastAsia="Calibri" w:hAnsiTheme="minorHAnsi" w:cstheme="minorHAnsi"/>
          <w:b/>
          <w:sz w:val="22"/>
          <w:szCs w:val="22"/>
        </w:rPr>
        <w:t>No</w:t>
      </w:r>
      <w:r>
        <w:rPr>
          <w:rFonts w:asciiTheme="minorHAnsi" w:eastAsia="Calibri" w:hAnsiTheme="minorHAnsi" w:cstheme="minorHAnsi"/>
          <w:b/>
          <w:sz w:val="22"/>
          <w:szCs w:val="22"/>
        </w:rPr>
        <w:t>n Disabled</w:t>
      </w:r>
      <w:r w:rsidR="00652585" w:rsidRPr="00652585">
        <w:rPr>
          <w:rFonts w:ascii="Arial" w:eastAsia="Calibri" w:hAnsi="Arial" w:cs="Arial"/>
          <w:b/>
          <w:sz w:val="20"/>
          <w:szCs w:val="22"/>
        </w:rPr>
        <w:tab/>
      </w:r>
      <w:r w:rsidR="002C505C">
        <w:rPr>
          <w:rFonts w:ascii="Arial" w:eastAsia="Calibri" w:hAnsi="Arial" w:cs="Arial"/>
          <w:b/>
          <w:sz w:val="20"/>
          <w:szCs w:val="22"/>
        </w:rPr>
        <w:tab/>
        <w:t xml:space="preserve"> </w:t>
      </w:r>
      <w:r w:rsidR="002C505C">
        <w:rPr>
          <w:rFonts w:ascii="Arial" w:eastAsia="Calibri" w:hAnsi="Arial" w:cs="Arial"/>
          <w:b/>
          <w:noProof/>
          <w:sz w:val="20"/>
          <w:szCs w:val="22"/>
        </w:rPr>
        <w:drawing>
          <wp:inline distT="0" distB="0" distL="0" distR="0" wp14:anchorId="6AE1D3B1" wp14:editId="16E4F95C">
            <wp:extent cx="164465" cy="164465"/>
            <wp:effectExtent l="0" t="0" r="6985" b="6985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505C">
        <w:rPr>
          <w:rFonts w:ascii="Arial" w:eastAsia="Calibri" w:hAnsi="Arial" w:cs="Arial"/>
          <w:b/>
          <w:sz w:val="20"/>
          <w:szCs w:val="22"/>
        </w:rPr>
        <w:t xml:space="preserve"> </w:t>
      </w:r>
      <w:r w:rsidRPr="006114E7">
        <w:rPr>
          <w:rFonts w:asciiTheme="minorHAnsi" w:eastAsia="Calibri" w:hAnsiTheme="minorHAnsi" w:cstheme="minorHAnsi"/>
          <w:b/>
          <w:sz w:val="22"/>
          <w:szCs w:val="22"/>
        </w:rPr>
        <w:t>Non Disclosed</w:t>
      </w:r>
      <w:r w:rsidR="00710635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652585" w:rsidRPr="00833C45">
        <w:rPr>
          <w:rFonts w:asciiTheme="minorHAnsi" w:eastAsia="Calibri" w:hAnsiTheme="minorHAnsi" w:cstheme="minorHAnsi"/>
          <w:b/>
          <w:sz w:val="22"/>
          <w:szCs w:val="22"/>
        </w:rPr>
        <w:tab/>
      </w:r>
    </w:p>
    <w:p w14:paraId="3B07E46F" w14:textId="77777777" w:rsidR="00652585" w:rsidRPr="00652585" w:rsidRDefault="00652585" w:rsidP="00652585">
      <w:pPr>
        <w:spacing w:after="200" w:line="276" w:lineRule="auto"/>
        <w:ind w:left="720"/>
        <w:contextualSpacing/>
        <w:rPr>
          <w:rFonts w:ascii="Arial" w:eastAsia="Calibri" w:hAnsi="Arial" w:cs="Arial"/>
          <w:b/>
          <w:sz w:val="20"/>
          <w:szCs w:val="22"/>
        </w:rPr>
      </w:pPr>
    </w:p>
    <w:p w14:paraId="38D34081" w14:textId="15C4EC5B" w:rsidR="00652585" w:rsidRPr="00E63671" w:rsidRDefault="00652585" w:rsidP="00652585">
      <w:pPr>
        <w:spacing w:after="200" w:line="276" w:lineRule="auto"/>
        <w:ind w:left="720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  <w:r w:rsidRPr="00E63671">
        <w:rPr>
          <w:rFonts w:asciiTheme="minorHAnsi" w:eastAsia="Calibri" w:hAnsiTheme="minorHAnsi" w:cstheme="minorHAnsi"/>
          <w:b/>
          <w:sz w:val="22"/>
          <w:szCs w:val="22"/>
        </w:rPr>
        <w:t>If you answered yes</w:t>
      </w:r>
      <w:r w:rsidR="00710635">
        <w:rPr>
          <w:rFonts w:asciiTheme="minorHAnsi" w:eastAsia="Calibri" w:hAnsiTheme="minorHAnsi" w:cstheme="minorHAnsi"/>
          <w:b/>
          <w:sz w:val="22"/>
          <w:szCs w:val="22"/>
        </w:rPr>
        <w:t xml:space="preserve"> to the above</w:t>
      </w:r>
      <w:r w:rsidRPr="00E63671">
        <w:rPr>
          <w:rFonts w:asciiTheme="minorHAnsi" w:eastAsia="Calibri" w:hAnsiTheme="minorHAnsi" w:cstheme="minorHAnsi"/>
          <w:b/>
          <w:sz w:val="22"/>
          <w:szCs w:val="22"/>
        </w:rPr>
        <w:t>, please provide disability type below:</w:t>
      </w:r>
    </w:p>
    <w:p w14:paraId="07560319" w14:textId="29002A5E" w:rsidR="00652585" w:rsidRPr="005C6F72" w:rsidRDefault="00710635" w:rsidP="00652585">
      <w:pPr>
        <w:spacing w:after="200" w:line="276" w:lineRule="auto"/>
        <w:ind w:left="1080"/>
        <w:rPr>
          <w:rFonts w:asciiTheme="minorHAnsi" w:eastAsia="Calibri" w:hAnsiTheme="minorHAnsi" w:cstheme="minorHAnsi"/>
          <w:b/>
          <w:noProof/>
          <w:sz w:val="22"/>
          <w:szCs w:val="22"/>
          <w:lang w:eastAsia="en-GB"/>
        </w:rPr>
      </w:pPr>
      <w:r w:rsidRPr="00E63671">
        <w:rPr>
          <w:rFonts w:asciiTheme="minorHAnsi" w:eastAsia="Calibr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27F8C9A" wp14:editId="292D1C88">
                <wp:simplePos x="0" y="0"/>
                <wp:positionH relativeFrom="column">
                  <wp:posOffset>438150</wp:posOffset>
                </wp:positionH>
                <wp:positionV relativeFrom="paragraph">
                  <wp:posOffset>315595</wp:posOffset>
                </wp:positionV>
                <wp:extent cx="171450" cy="171450"/>
                <wp:effectExtent l="0" t="0" r="19050" b="19050"/>
                <wp:wrapNone/>
                <wp:docPr id="24" name="Flowchart: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C7A6F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4" o:spid="_x0000_s1026" type="#_x0000_t120" style="position:absolute;margin-left:34.5pt;margin-top:24.85pt;width:13.5pt;height:13.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" fillcolor="window" strokecolor="#f06" strokeweight="2pt"/>
            </w:pict>
          </mc:Fallback>
        </mc:AlternateContent>
      </w:r>
      <w:r w:rsidRPr="00D86A41">
        <w:rPr>
          <w:rFonts w:asciiTheme="minorHAnsi" w:eastAsia="Calibri" w:hAnsiTheme="minorHAnsi" w:cs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30D18E9" wp14:editId="7289D71D">
                <wp:simplePos x="0" y="0"/>
                <wp:positionH relativeFrom="column">
                  <wp:posOffset>434340</wp:posOffset>
                </wp:positionH>
                <wp:positionV relativeFrom="paragraph">
                  <wp:posOffset>521970</wp:posOffset>
                </wp:positionV>
                <wp:extent cx="171450" cy="171450"/>
                <wp:effectExtent l="0" t="0" r="19050" b="19050"/>
                <wp:wrapNone/>
                <wp:docPr id="23" name="Flowchart: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BDCCD" id="Flowchart: Connector 23" o:spid="_x0000_s1026" type="#_x0000_t120" style="position:absolute;margin-left:34.2pt;margin-top:41.1pt;width:13.5pt;height:13.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" fillcolor="window" strokecolor="#f06" strokeweight="2pt"/>
            </w:pict>
          </mc:Fallback>
        </mc:AlternateContent>
      </w:r>
      <w:r w:rsidRPr="00652585">
        <w:rPr>
          <w:rFonts w:ascii="Arial" w:eastAsia="Calibri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A5EEBF0" wp14:editId="46B96F44">
                <wp:simplePos x="0" y="0"/>
                <wp:positionH relativeFrom="column">
                  <wp:posOffset>438150</wp:posOffset>
                </wp:positionH>
                <wp:positionV relativeFrom="paragraph">
                  <wp:posOffset>742315</wp:posOffset>
                </wp:positionV>
                <wp:extent cx="171450" cy="171450"/>
                <wp:effectExtent l="0" t="0" r="19050" b="19050"/>
                <wp:wrapNone/>
                <wp:docPr id="22" name="Flowchart: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9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74900" id="Flowchart: Connector 22" o:spid="_x0000_s1026" type="#_x0000_t120" style="position:absolute;margin-left:34.5pt;margin-top:58.45pt;width:13.5pt;height:13.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" fillcolor="window" strokecolor="#f39" strokeweight="2pt"/>
            </w:pict>
          </mc:Fallback>
        </mc:AlternateContent>
      </w:r>
      <w:r w:rsidRPr="00652585">
        <w:rPr>
          <w:rFonts w:ascii="Arial" w:eastAsia="Calibri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51F41E4" wp14:editId="0F22CDA2">
                <wp:simplePos x="0" y="0"/>
                <wp:positionH relativeFrom="column">
                  <wp:posOffset>438150</wp:posOffset>
                </wp:positionH>
                <wp:positionV relativeFrom="paragraph">
                  <wp:posOffset>949325</wp:posOffset>
                </wp:positionV>
                <wp:extent cx="171450" cy="171450"/>
                <wp:effectExtent l="0" t="0" r="19050" b="19050"/>
                <wp:wrapNone/>
                <wp:docPr id="21" name="Flowchart: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2006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F7EAB" id="Flowchart: Connector 21" o:spid="_x0000_s1026" type="#_x0000_t120" style="position:absolute;margin-left:34.5pt;margin-top:74.75pt;width:13.5pt;height:13.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" fillcolor="window" strokecolor="#f20062" strokeweight="2pt"/>
            </w:pict>
          </mc:Fallback>
        </mc:AlternateContent>
      </w:r>
      <w:r w:rsidRPr="00652585">
        <w:rPr>
          <w:rFonts w:ascii="Arial" w:eastAsia="Calibri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0568C79" wp14:editId="0C1878AC">
                <wp:simplePos x="0" y="0"/>
                <wp:positionH relativeFrom="column">
                  <wp:posOffset>438150</wp:posOffset>
                </wp:positionH>
                <wp:positionV relativeFrom="paragraph">
                  <wp:posOffset>1165225</wp:posOffset>
                </wp:positionV>
                <wp:extent cx="171450" cy="171450"/>
                <wp:effectExtent l="0" t="0" r="19050" b="19050"/>
                <wp:wrapNone/>
                <wp:docPr id="20" name="Flowchart: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2005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2E954" id="Flowchart: Connector 20" o:spid="_x0000_s1026" type="#_x0000_t120" style="position:absolute;margin-left:34.5pt;margin-top:91.75pt;width:13.5pt;height:13.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" fillcolor="window" strokecolor="#e20057" strokeweight="2pt"/>
            </w:pict>
          </mc:Fallback>
        </mc:AlternateContent>
      </w:r>
      <w:r w:rsidRPr="00652585">
        <w:rPr>
          <w:rFonts w:ascii="Arial" w:eastAsia="Calibri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34EE255" wp14:editId="0D274D61">
                <wp:simplePos x="0" y="0"/>
                <wp:positionH relativeFrom="column">
                  <wp:posOffset>3848100</wp:posOffset>
                </wp:positionH>
                <wp:positionV relativeFrom="paragraph">
                  <wp:posOffset>993140</wp:posOffset>
                </wp:positionV>
                <wp:extent cx="171450" cy="171450"/>
                <wp:effectExtent l="0" t="0" r="19050" b="19050"/>
                <wp:wrapNone/>
                <wp:docPr id="16" name="Flowchart: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38D3B" id="Flowchart: Connector 16" o:spid="_x0000_s1026" type="#_x0000_t120" style="position:absolute;margin-left:303pt;margin-top:78.2pt;width:13.5pt;height:13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" fillcolor="window" strokecolor="#f06" strokeweight="2pt"/>
            </w:pict>
          </mc:Fallback>
        </mc:AlternateContent>
      </w:r>
      <w:r w:rsidRPr="00652585">
        <w:rPr>
          <w:rFonts w:ascii="Arial" w:eastAsia="Calibri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0ECB56F" wp14:editId="571840DA">
                <wp:simplePos x="0" y="0"/>
                <wp:positionH relativeFrom="column">
                  <wp:posOffset>3848100</wp:posOffset>
                </wp:positionH>
                <wp:positionV relativeFrom="paragraph">
                  <wp:posOffset>779780</wp:posOffset>
                </wp:positionV>
                <wp:extent cx="171450" cy="171450"/>
                <wp:effectExtent l="0" t="0" r="19050" b="19050"/>
                <wp:wrapNone/>
                <wp:docPr id="17" name="Flowchart: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9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DEAD6" id="Flowchart: Connector 17" o:spid="_x0000_s1026" type="#_x0000_t120" style="position:absolute;margin-left:303pt;margin-top:61.4pt;width:13.5pt;height:13.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" fillcolor="window" strokecolor="#f39" strokeweight="2pt"/>
            </w:pict>
          </mc:Fallback>
        </mc:AlternateContent>
      </w:r>
      <w:r w:rsidRPr="00E63671">
        <w:rPr>
          <w:rFonts w:asciiTheme="minorHAnsi" w:eastAsia="Calibr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484186E" wp14:editId="7E68B991">
                <wp:simplePos x="0" y="0"/>
                <wp:positionH relativeFrom="column">
                  <wp:posOffset>3848100</wp:posOffset>
                </wp:positionH>
                <wp:positionV relativeFrom="paragraph">
                  <wp:posOffset>569595</wp:posOffset>
                </wp:positionV>
                <wp:extent cx="171450" cy="171450"/>
                <wp:effectExtent l="0" t="0" r="19050" b="19050"/>
                <wp:wrapNone/>
                <wp:docPr id="19" name="Flowchart: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9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D706F" id="Flowchart: Connector 19" o:spid="_x0000_s1026" type="#_x0000_t120" style="position:absolute;margin-left:303pt;margin-top:44.85pt;width:13.5pt;height:13.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" fillcolor="window" strokecolor="#f39" strokeweight="2pt"/>
            </w:pict>
          </mc:Fallback>
        </mc:AlternateContent>
      </w:r>
      <w:r w:rsidR="00E63671" w:rsidRPr="00E63671">
        <w:rPr>
          <w:rFonts w:asciiTheme="minorHAnsi" w:eastAsia="Calibri" w:hAnsiTheme="minorHAnsi" w:cs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3684AE6" wp14:editId="03DB0568">
                <wp:simplePos x="0" y="0"/>
                <wp:positionH relativeFrom="column">
                  <wp:posOffset>3848100</wp:posOffset>
                </wp:positionH>
                <wp:positionV relativeFrom="paragraph">
                  <wp:posOffset>351790</wp:posOffset>
                </wp:positionV>
                <wp:extent cx="171450" cy="171450"/>
                <wp:effectExtent l="0" t="0" r="19050" b="19050"/>
                <wp:wrapNone/>
                <wp:docPr id="18" name="Flowchart: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9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93B47" id="Flowchart: Connector 18" o:spid="_x0000_s1026" type="#_x0000_t120" style="position:absolute;margin-left:303pt;margin-top:27.7pt;width:13.5pt;height:13.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" fillcolor="window" strokecolor="#f39" strokeweight="2pt"/>
            </w:pict>
          </mc:Fallback>
        </mc:AlternateContent>
      </w:r>
      <w:r w:rsidR="00652585" w:rsidRPr="00E63671">
        <w:rPr>
          <w:rFonts w:asciiTheme="minorHAnsi" w:eastAsia="Calibri" w:hAnsiTheme="minorHAnsi" w:cstheme="minorHAnsi"/>
          <w:b/>
          <w:sz w:val="22"/>
          <w:szCs w:val="22"/>
        </w:rPr>
        <w:t>(If you have more than one please tick all)</w:t>
      </w:r>
      <w:r w:rsidR="00652585" w:rsidRPr="00E63671">
        <w:rPr>
          <w:rFonts w:asciiTheme="minorHAnsi" w:eastAsia="Calibri" w:hAnsiTheme="minorHAnsi" w:cstheme="minorHAnsi"/>
          <w:b/>
          <w:sz w:val="22"/>
          <w:szCs w:val="22"/>
        </w:rPr>
        <w:br/>
      </w:r>
      <w:r w:rsidR="00652585" w:rsidRPr="00652585">
        <w:rPr>
          <w:rFonts w:ascii="Arial" w:eastAsia="Calibri" w:hAnsi="Arial" w:cs="Arial"/>
          <w:b/>
          <w:sz w:val="20"/>
          <w:szCs w:val="22"/>
        </w:rPr>
        <w:br/>
      </w:r>
      <w:r w:rsidR="00652585" w:rsidRPr="00E63671">
        <w:rPr>
          <w:rFonts w:asciiTheme="minorHAnsi" w:eastAsia="Calibri" w:hAnsiTheme="minorHAnsi" w:cstheme="minorHAnsi"/>
          <w:b/>
          <w:sz w:val="20"/>
          <w:szCs w:val="22"/>
        </w:rPr>
        <w:t>Deafness or partial hearing loss</w:t>
      </w:r>
      <w:r w:rsidR="00652585" w:rsidRPr="00652585">
        <w:rPr>
          <w:rFonts w:ascii="Arial" w:eastAsia="Calibri" w:hAnsi="Arial" w:cs="Arial"/>
          <w:b/>
          <w:sz w:val="20"/>
          <w:szCs w:val="22"/>
        </w:rPr>
        <w:t xml:space="preserve"> </w:t>
      </w:r>
      <w:r w:rsidR="00652585" w:rsidRPr="00652585">
        <w:rPr>
          <w:rFonts w:ascii="Arial" w:eastAsia="Calibri" w:hAnsi="Arial" w:cs="Arial"/>
          <w:b/>
          <w:sz w:val="20"/>
          <w:szCs w:val="22"/>
        </w:rPr>
        <w:tab/>
      </w:r>
      <w:r w:rsidR="00652585" w:rsidRPr="00652585">
        <w:rPr>
          <w:rFonts w:ascii="Arial" w:eastAsia="Calibri" w:hAnsi="Arial" w:cs="Arial"/>
          <w:b/>
          <w:sz w:val="20"/>
          <w:szCs w:val="22"/>
        </w:rPr>
        <w:tab/>
      </w:r>
      <w:r w:rsidR="00652585" w:rsidRPr="00652585">
        <w:rPr>
          <w:rFonts w:ascii="Arial" w:eastAsia="Calibri" w:hAnsi="Arial" w:cs="Arial"/>
          <w:b/>
          <w:sz w:val="20"/>
          <w:szCs w:val="22"/>
        </w:rPr>
        <w:tab/>
      </w:r>
      <w:r w:rsidR="00652585" w:rsidRPr="00652585">
        <w:rPr>
          <w:rFonts w:ascii="Arial" w:eastAsia="Calibri" w:hAnsi="Arial" w:cs="Arial"/>
          <w:b/>
          <w:sz w:val="20"/>
          <w:szCs w:val="22"/>
        </w:rPr>
        <w:tab/>
      </w:r>
      <w:r w:rsidR="00652585" w:rsidRPr="00D86A41">
        <w:rPr>
          <w:rFonts w:asciiTheme="minorHAnsi" w:eastAsia="Calibri" w:hAnsiTheme="minorHAnsi" w:cstheme="minorHAnsi"/>
          <w:b/>
          <w:sz w:val="22"/>
          <w:szCs w:val="22"/>
        </w:rPr>
        <w:t>Mental health condition</w:t>
      </w:r>
      <w:r w:rsidR="00652585" w:rsidRPr="00652585">
        <w:rPr>
          <w:rFonts w:ascii="Arial" w:eastAsia="Calibri" w:hAnsi="Arial" w:cs="Arial"/>
          <w:b/>
          <w:sz w:val="20"/>
          <w:szCs w:val="22"/>
        </w:rPr>
        <w:t xml:space="preserve"> </w:t>
      </w:r>
      <w:r>
        <w:rPr>
          <w:rFonts w:ascii="Arial" w:eastAsia="Calibri" w:hAnsi="Arial" w:cs="Arial"/>
          <w:b/>
          <w:sz w:val="20"/>
          <w:szCs w:val="22"/>
        </w:rPr>
        <w:t xml:space="preserve">        </w:t>
      </w:r>
      <w:r w:rsidR="00652585" w:rsidRPr="00D86A41">
        <w:rPr>
          <w:rFonts w:asciiTheme="minorHAnsi" w:eastAsia="Calibri" w:hAnsiTheme="minorHAnsi" w:cstheme="minorHAnsi"/>
          <w:b/>
          <w:noProof/>
          <w:sz w:val="22"/>
          <w:szCs w:val="22"/>
          <w:lang w:eastAsia="en-GB"/>
        </w:rPr>
        <w:t>Blindness or partial sight loss</w:t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D86A41">
        <w:rPr>
          <w:rFonts w:asciiTheme="minorHAnsi" w:eastAsia="Calibri" w:hAnsiTheme="minorHAnsi" w:cstheme="minorHAnsi"/>
          <w:b/>
          <w:noProof/>
          <w:sz w:val="22"/>
          <w:szCs w:val="22"/>
          <w:lang w:eastAsia="en-GB"/>
        </w:rPr>
        <w:t>Long term illness</w:t>
      </w:r>
      <w:r>
        <w:rPr>
          <w:rFonts w:asciiTheme="minorHAnsi" w:eastAsia="Calibri" w:hAnsiTheme="minorHAnsi" w:cstheme="minorHAnsi"/>
          <w:b/>
          <w:noProof/>
          <w:sz w:val="22"/>
          <w:szCs w:val="22"/>
          <w:lang w:eastAsia="en-GB"/>
        </w:rPr>
        <w:t xml:space="preserve">                  </w:t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>Physical disability</w:t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D86A41">
        <w:rPr>
          <w:rFonts w:asciiTheme="minorHAnsi" w:eastAsia="Calibri" w:hAnsiTheme="minorHAnsi" w:cstheme="minorHAnsi"/>
          <w:b/>
          <w:noProof/>
          <w:sz w:val="22"/>
          <w:szCs w:val="22"/>
          <w:lang w:eastAsia="en-GB"/>
        </w:rPr>
        <w:t>Development disorder</w:t>
      </w:r>
      <w:r>
        <w:rPr>
          <w:rFonts w:asciiTheme="minorHAnsi" w:eastAsia="Calibri" w:hAnsiTheme="minorHAnsi" w:cstheme="minorHAnsi"/>
          <w:b/>
          <w:noProof/>
          <w:sz w:val="22"/>
          <w:szCs w:val="22"/>
          <w:lang w:eastAsia="en-GB"/>
        </w:rPr>
        <w:t xml:space="preserve">         </w:t>
      </w:r>
      <w:r w:rsidR="00652585" w:rsidRPr="00D86A41">
        <w:rPr>
          <w:rFonts w:asciiTheme="minorHAnsi" w:eastAsia="Calibri" w:hAnsiTheme="minorHAnsi" w:cstheme="minorHAnsi"/>
          <w:b/>
          <w:noProof/>
          <w:sz w:val="22"/>
          <w:szCs w:val="22"/>
          <w:lang w:eastAsia="en-GB"/>
        </w:rPr>
        <w:t>Learning disability</w:t>
      </w:r>
      <w:r w:rsidR="00652585" w:rsidRPr="00D86A41">
        <w:rPr>
          <w:rFonts w:asciiTheme="minorHAnsi" w:eastAsia="Calibri" w:hAnsiTheme="minorHAnsi" w:cstheme="minorHAnsi"/>
          <w:b/>
          <w:noProof/>
          <w:sz w:val="22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D86A41">
        <w:rPr>
          <w:rFonts w:asciiTheme="minorHAnsi" w:eastAsia="Calibri" w:hAnsiTheme="minorHAnsi" w:cstheme="minorHAnsi"/>
          <w:b/>
          <w:noProof/>
          <w:sz w:val="22"/>
          <w:szCs w:val="22"/>
          <w:lang w:eastAsia="en-GB"/>
        </w:rPr>
        <w:t>Other Condition</w:t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 xml:space="preserve"> </w:t>
      </w:r>
      <w:r>
        <w:rPr>
          <w:rFonts w:ascii="Arial" w:eastAsia="Calibri" w:hAnsi="Arial" w:cs="Arial"/>
          <w:b/>
          <w:noProof/>
          <w:sz w:val="20"/>
          <w:szCs w:val="22"/>
          <w:lang w:eastAsia="en-GB"/>
        </w:rPr>
        <w:t xml:space="preserve">                             </w:t>
      </w:r>
      <w:r w:rsidR="005C6F72" w:rsidRPr="005C6F72">
        <w:rPr>
          <w:rFonts w:asciiTheme="minorHAnsi" w:eastAsia="Calibri" w:hAnsiTheme="minorHAnsi" w:cstheme="minorHAnsi"/>
          <w:b/>
          <w:noProof/>
          <w:sz w:val="22"/>
          <w:szCs w:val="22"/>
          <w:lang w:eastAsia="en-GB"/>
        </w:rPr>
        <w:t>Not Disclosed</w:t>
      </w:r>
    </w:p>
    <w:p w14:paraId="09C179D4" w14:textId="77777777" w:rsidR="00652585" w:rsidRPr="00652585" w:rsidRDefault="00652585" w:rsidP="00652585">
      <w:pPr>
        <w:spacing w:after="200" w:line="276" w:lineRule="auto"/>
        <w:rPr>
          <w:rFonts w:ascii="Arial" w:eastAsia="Calibri" w:hAnsi="Arial" w:cs="Arial"/>
          <w:b/>
          <w:noProof/>
          <w:sz w:val="20"/>
          <w:szCs w:val="22"/>
          <w:lang w:eastAsia="en-GB"/>
        </w:rPr>
      </w:pPr>
    </w:p>
    <w:p w14:paraId="13B69D22" w14:textId="02E291B0" w:rsidR="00710635" w:rsidRPr="004B1D3A" w:rsidRDefault="00652585" w:rsidP="004B1D3A">
      <w:pPr>
        <w:pStyle w:val="ListParagraph"/>
        <w:numPr>
          <w:ilvl w:val="0"/>
          <w:numId w:val="10"/>
        </w:numPr>
        <w:spacing w:after="200" w:line="276" w:lineRule="auto"/>
        <w:ind w:left="567" w:hanging="567"/>
        <w:rPr>
          <w:rFonts w:asciiTheme="minorHAnsi" w:eastAsia="Calibri" w:hAnsiTheme="minorHAnsi" w:cstheme="minorHAnsi"/>
          <w:b/>
          <w:noProof/>
          <w:sz w:val="22"/>
          <w:szCs w:val="22"/>
          <w:lang w:eastAsia="en-GB"/>
        </w:rPr>
      </w:pPr>
      <w:r w:rsidRPr="004B1D3A">
        <w:rPr>
          <w:rFonts w:asciiTheme="minorHAnsi" w:eastAsia="Calibri" w:hAnsiTheme="minorHAnsi" w:cstheme="minorHAnsi"/>
          <w:b/>
          <w:noProof/>
          <w:sz w:val="22"/>
          <w:szCs w:val="22"/>
          <w:lang w:eastAsia="en-GB"/>
        </w:rPr>
        <w:t>Ethnic</w:t>
      </w:r>
      <w:r w:rsidR="006114E7" w:rsidRPr="004B1D3A">
        <w:rPr>
          <w:rFonts w:asciiTheme="minorHAnsi" w:eastAsia="Calibri" w:hAnsiTheme="minorHAnsi" w:cstheme="minorHAnsi"/>
          <w:b/>
          <w:noProof/>
          <w:sz w:val="22"/>
          <w:szCs w:val="22"/>
          <w:lang w:eastAsia="en-GB"/>
        </w:rPr>
        <w:t>ity</w:t>
      </w:r>
    </w:p>
    <w:p w14:paraId="70DC7009" w14:textId="39370CF3" w:rsidR="00652585" w:rsidRDefault="00710635" w:rsidP="00710635">
      <w:pPr>
        <w:spacing w:after="200"/>
        <w:ind w:left="1077"/>
        <w:contextualSpacing/>
        <w:rPr>
          <w:rFonts w:ascii="Calibri" w:eastAsia="Calibri" w:hAnsi="Calibri" w:cs="Calibri"/>
          <w:b/>
          <w:noProof/>
          <w:sz w:val="22"/>
          <w:szCs w:val="22"/>
          <w:lang w:eastAsia="en-GB"/>
        </w:rPr>
      </w:pPr>
      <w:r w:rsidRPr="00652585">
        <w:rPr>
          <w:rFonts w:ascii="Arial" w:eastAsia="Calibri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3EBBBC5" wp14:editId="6D9B361A">
                <wp:simplePos x="0" y="0"/>
                <wp:positionH relativeFrom="column">
                  <wp:posOffset>422275</wp:posOffset>
                </wp:positionH>
                <wp:positionV relativeFrom="paragraph">
                  <wp:posOffset>542290</wp:posOffset>
                </wp:positionV>
                <wp:extent cx="171450" cy="171450"/>
                <wp:effectExtent l="0" t="0" r="19050" b="19050"/>
                <wp:wrapNone/>
                <wp:docPr id="29" name="Flowchart: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9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328AE" id="Flowchart: Connector 29" o:spid="_x0000_s1026" type="#_x0000_t120" style="position:absolute;margin-left:33.25pt;margin-top:42.7pt;width:13.5pt;height:13.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" fillcolor="window" strokecolor="#f39" strokeweight="2pt"/>
            </w:pict>
          </mc:Fallback>
        </mc:AlternateContent>
      </w:r>
      <w:r w:rsidRPr="00652585">
        <w:rPr>
          <w:rFonts w:ascii="Arial" w:eastAsia="Calibri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4577F83" wp14:editId="48BBEF3F">
                <wp:simplePos x="0" y="0"/>
                <wp:positionH relativeFrom="column">
                  <wp:posOffset>425450</wp:posOffset>
                </wp:positionH>
                <wp:positionV relativeFrom="paragraph">
                  <wp:posOffset>326390</wp:posOffset>
                </wp:positionV>
                <wp:extent cx="171450" cy="171450"/>
                <wp:effectExtent l="0" t="0" r="19050" b="19050"/>
                <wp:wrapNone/>
                <wp:docPr id="30" name="Flowchart: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2006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691F7" id="Flowchart: Connector 30" o:spid="_x0000_s1026" type="#_x0000_t120" style="position:absolute;margin-left:33.5pt;margin-top:25.7pt;width:13.5pt;height:13.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" fillcolor="window" strokecolor="#f20062" strokeweight="2pt"/>
            </w:pict>
          </mc:Fallback>
        </mc:AlternateContent>
      </w:r>
      <w:r w:rsidRPr="00652585">
        <w:rPr>
          <w:rFonts w:ascii="Arial" w:eastAsia="Calibri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63AE655" wp14:editId="48CC4B56">
                <wp:simplePos x="0" y="0"/>
                <wp:positionH relativeFrom="column">
                  <wp:posOffset>422275</wp:posOffset>
                </wp:positionH>
                <wp:positionV relativeFrom="paragraph">
                  <wp:posOffset>116840</wp:posOffset>
                </wp:positionV>
                <wp:extent cx="171450" cy="171450"/>
                <wp:effectExtent l="0" t="0" r="19050" b="19050"/>
                <wp:wrapNone/>
                <wp:docPr id="31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E87AC" id="Flowchart: Connector 31" o:spid="_x0000_s1026" type="#_x0000_t120" style="position:absolute;margin-left:33.25pt;margin-top:9.2pt;width:13.5pt;height:13.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" fillcolor="window" strokecolor="#f06" strokeweight="2pt"/>
            </w:pict>
          </mc:Fallback>
        </mc:AlternateContent>
      </w:r>
      <w:r w:rsidRPr="00652585">
        <w:rPr>
          <w:rFonts w:ascii="Arial" w:eastAsia="Calibri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D95507C" wp14:editId="60B6C90A">
                <wp:simplePos x="0" y="0"/>
                <wp:positionH relativeFrom="column">
                  <wp:posOffset>3362325</wp:posOffset>
                </wp:positionH>
                <wp:positionV relativeFrom="paragraph">
                  <wp:posOffset>542290</wp:posOffset>
                </wp:positionV>
                <wp:extent cx="171450" cy="171450"/>
                <wp:effectExtent l="0" t="0" r="19050" b="19050"/>
                <wp:wrapNone/>
                <wp:docPr id="26" name="Flowchart: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97002" id="Flowchart: Connector 26" o:spid="_x0000_s1026" type="#_x0000_t120" style="position:absolute;margin-left:264.75pt;margin-top:42.7pt;width:13.5pt;height:13.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" fillcolor="window" strokecolor="#f06" strokeweight="2pt"/>
            </w:pict>
          </mc:Fallback>
        </mc:AlternateContent>
      </w:r>
      <w:r w:rsidRPr="00652585">
        <w:rPr>
          <w:rFonts w:ascii="Arial" w:eastAsia="Calibri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371C005" wp14:editId="304D2442">
                <wp:simplePos x="0" y="0"/>
                <wp:positionH relativeFrom="column">
                  <wp:posOffset>3362325</wp:posOffset>
                </wp:positionH>
                <wp:positionV relativeFrom="paragraph">
                  <wp:posOffset>326390</wp:posOffset>
                </wp:positionV>
                <wp:extent cx="171450" cy="171450"/>
                <wp:effectExtent l="0" t="0" r="19050" b="19050"/>
                <wp:wrapNone/>
                <wp:docPr id="27" name="Flowchart: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2005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C82AC" id="Flowchart: Connector 27" o:spid="_x0000_s1026" type="#_x0000_t120" style="position:absolute;margin-left:264.75pt;margin-top:25.7pt;width:13.5pt;height:13.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" fillcolor="window" strokecolor="#e20057" strokeweight="2pt"/>
            </w:pict>
          </mc:Fallback>
        </mc:AlternateContent>
      </w:r>
      <w:r w:rsidRPr="00652585">
        <w:rPr>
          <w:rFonts w:ascii="Arial" w:eastAsia="Calibri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8F6FC96" wp14:editId="18A7F14F">
                <wp:simplePos x="0" y="0"/>
                <wp:positionH relativeFrom="column">
                  <wp:posOffset>3362325</wp:posOffset>
                </wp:positionH>
                <wp:positionV relativeFrom="paragraph">
                  <wp:posOffset>116840</wp:posOffset>
                </wp:positionV>
                <wp:extent cx="171450" cy="171450"/>
                <wp:effectExtent l="0" t="0" r="19050" b="19050"/>
                <wp:wrapNone/>
                <wp:docPr id="28" name="Flowchart: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9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4E5E8" id="Flowchart: Connector 28" o:spid="_x0000_s1026" type="#_x0000_t120" style="position:absolute;margin-left:264.75pt;margin-top:9.2pt;width:13.5pt;height:13.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" fillcolor="window" strokecolor="#f39" strokeweight="2pt"/>
            </w:pict>
          </mc:Fallback>
        </mc:AlternateContent>
      </w:r>
      <w:r w:rsidR="00652585" w:rsidRPr="00D86A41">
        <w:rPr>
          <w:rFonts w:asciiTheme="minorHAnsi" w:eastAsia="Calibri" w:hAnsiTheme="minorHAnsi" w:cstheme="minorHAnsi"/>
          <w:b/>
          <w:noProof/>
          <w:sz w:val="22"/>
          <w:szCs w:val="22"/>
          <w:u w:val="single"/>
          <w:lang w:eastAsia="en-GB"/>
        </w:rPr>
        <w:t>White</w:t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br/>
      </w:r>
      <w:r w:rsidR="00652585" w:rsidRPr="00774A52">
        <w:rPr>
          <w:rFonts w:asciiTheme="minorHAnsi" w:eastAsia="Calibri" w:hAnsiTheme="minorHAnsi" w:cstheme="minorHAnsi"/>
          <w:b/>
          <w:noProof/>
          <w:sz w:val="22"/>
          <w:szCs w:val="22"/>
          <w:lang w:eastAsia="en-GB"/>
        </w:rPr>
        <w:t>White Scottish</w:t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774A52">
        <w:rPr>
          <w:rFonts w:ascii="Arial" w:eastAsia="Calibri" w:hAnsi="Arial" w:cs="Arial"/>
          <w:b/>
          <w:noProof/>
          <w:sz w:val="20"/>
          <w:szCs w:val="22"/>
          <w:lang w:eastAsia="en-GB"/>
        </w:rPr>
        <w:t xml:space="preserve"> </w:t>
      </w:r>
      <w:r w:rsidR="00774A52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774A52">
        <w:rPr>
          <w:rFonts w:asciiTheme="minorHAnsi" w:eastAsia="Calibri" w:hAnsiTheme="minorHAnsi" w:cstheme="minorHAnsi"/>
          <w:b/>
          <w:noProof/>
          <w:sz w:val="22"/>
          <w:szCs w:val="22"/>
          <w:lang w:eastAsia="en-GB"/>
        </w:rPr>
        <w:t>Polish</w:t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br/>
      </w:r>
      <w:r w:rsidR="00652585" w:rsidRPr="00774A52">
        <w:rPr>
          <w:rFonts w:asciiTheme="minorHAnsi" w:eastAsia="Calibri" w:hAnsiTheme="minorHAnsi" w:cstheme="minorHAnsi"/>
          <w:b/>
          <w:noProof/>
          <w:sz w:val="22"/>
          <w:szCs w:val="22"/>
          <w:lang w:eastAsia="en-GB"/>
        </w:rPr>
        <w:t>Other British</w:t>
      </w:r>
      <w:r w:rsidR="00652585" w:rsidRPr="00774A52">
        <w:rPr>
          <w:rFonts w:asciiTheme="minorHAnsi" w:eastAsia="Calibri" w:hAnsiTheme="minorHAnsi" w:cstheme="minorHAnsi"/>
          <w:b/>
          <w:noProof/>
          <w:sz w:val="22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774A52">
        <w:rPr>
          <w:rFonts w:asciiTheme="minorHAnsi" w:eastAsia="Calibri" w:hAnsiTheme="minorHAnsi" w:cstheme="minorHAnsi"/>
          <w:b/>
          <w:noProof/>
          <w:sz w:val="22"/>
          <w:szCs w:val="22"/>
          <w:lang w:eastAsia="en-GB"/>
        </w:rPr>
        <w:t>Gypsy/Traveller</w:t>
      </w:r>
      <w:r w:rsidR="00652585" w:rsidRPr="00774A52">
        <w:rPr>
          <w:rFonts w:asciiTheme="minorHAnsi" w:eastAsia="Calibri" w:hAnsiTheme="minorHAnsi" w:cstheme="minorHAnsi"/>
          <w:b/>
          <w:noProof/>
          <w:sz w:val="22"/>
          <w:szCs w:val="22"/>
          <w:lang w:eastAsia="en-GB"/>
        </w:rPr>
        <w:br/>
        <w:t>Irish</w:t>
      </w:r>
      <w:r w:rsidR="00652585" w:rsidRPr="00774A52">
        <w:rPr>
          <w:rFonts w:asciiTheme="minorHAnsi" w:eastAsia="Calibri" w:hAnsiTheme="minorHAnsi" w:cstheme="minorHAnsi"/>
          <w:b/>
          <w:noProof/>
          <w:sz w:val="22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652585">
        <w:rPr>
          <w:rFonts w:ascii="Arial" w:eastAsia="Calibri" w:hAnsi="Arial" w:cs="Arial"/>
          <w:b/>
          <w:noProof/>
          <w:sz w:val="20"/>
          <w:szCs w:val="22"/>
          <w:lang w:eastAsia="en-GB"/>
        </w:rPr>
        <w:tab/>
      </w:r>
      <w:r w:rsidR="00652585" w:rsidRPr="00774A52">
        <w:rPr>
          <w:rFonts w:ascii="Calibri" w:eastAsia="Calibri" w:hAnsi="Calibri" w:cs="Calibri"/>
          <w:b/>
          <w:noProof/>
          <w:sz w:val="22"/>
          <w:szCs w:val="22"/>
          <w:lang w:eastAsia="en-GB"/>
        </w:rPr>
        <w:t>Other white ethnic</w:t>
      </w:r>
    </w:p>
    <w:p w14:paraId="04F59058" w14:textId="77777777" w:rsidR="00710635" w:rsidRDefault="00710635" w:rsidP="00710635">
      <w:pPr>
        <w:spacing w:after="200"/>
        <w:ind w:left="1077"/>
        <w:contextualSpacing/>
        <w:rPr>
          <w:rFonts w:ascii="Arial" w:eastAsia="Calibri" w:hAnsi="Arial" w:cs="Arial"/>
          <w:b/>
          <w:sz w:val="20"/>
          <w:szCs w:val="22"/>
        </w:rPr>
      </w:pPr>
    </w:p>
    <w:p w14:paraId="21BFA1B3" w14:textId="6CC06627" w:rsidR="00710635" w:rsidRPr="00652585" w:rsidRDefault="00C94C28" w:rsidP="00710635">
      <w:pPr>
        <w:spacing w:after="200"/>
        <w:ind w:left="1077"/>
        <w:contextualSpacing/>
        <w:rPr>
          <w:rFonts w:ascii="Arial" w:eastAsia="Calibri" w:hAnsi="Arial" w:cs="Arial"/>
          <w:b/>
          <w:sz w:val="20"/>
          <w:szCs w:val="22"/>
        </w:rPr>
      </w:pPr>
      <w:r w:rsidRPr="00652585">
        <w:rPr>
          <w:rFonts w:ascii="Arial" w:eastAsia="Calibri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49A3401" wp14:editId="3D2A0F87">
                <wp:simplePos x="0" y="0"/>
                <wp:positionH relativeFrom="column">
                  <wp:posOffset>436245</wp:posOffset>
                </wp:positionH>
                <wp:positionV relativeFrom="paragraph">
                  <wp:posOffset>137795</wp:posOffset>
                </wp:positionV>
                <wp:extent cx="171450" cy="171450"/>
                <wp:effectExtent l="0" t="0" r="19050" b="19050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2006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D0E5B" id="Flowchart: Connector 5" o:spid="_x0000_s1026" type="#_x0000_t120" style="position:absolute;margin-left:34.35pt;margin-top:10.85pt;width:13.5pt;height:13.5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" fillcolor="window" strokecolor="#f20062" strokeweight="2pt"/>
            </w:pict>
          </mc:Fallback>
        </mc:AlternateContent>
      </w:r>
    </w:p>
    <w:p w14:paraId="3657D68E" w14:textId="77777777" w:rsidR="004B1D3A" w:rsidRDefault="00652585" w:rsidP="004B1D3A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 w:rsidRPr="00652585">
        <w:rPr>
          <w:rFonts w:ascii="Arial" w:eastAsia="Calibri" w:hAnsi="Arial" w:cs="Arial"/>
          <w:b/>
          <w:sz w:val="20"/>
          <w:szCs w:val="22"/>
        </w:rPr>
        <w:t xml:space="preserve">                   </w:t>
      </w:r>
      <w:r w:rsidRPr="00774A52">
        <w:rPr>
          <w:rFonts w:ascii="Calibri" w:eastAsia="Calibri" w:hAnsi="Calibri" w:cs="Calibri"/>
          <w:b/>
          <w:sz w:val="22"/>
          <w:szCs w:val="22"/>
          <w:u w:val="single"/>
        </w:rPr>
        <w:t>Any mixed or multiple ethnic groups</w:t>
      </w:r>
      <w:r w:rsidRPr="00774A52">
        <w:rPr>
          <w:rFonts w:ascii="Calibri" w:eastAsia="Calibri" w:hAnsi="Calibri" w:cs="Calibri"/>
          <w:b/>
          <w:sz w:val="22"/>
          <w:szCs w:val="22"/>
          <w:u w:val="single"/>
        </w:rPr>
        <w:br/>
      </w:r>
      <w:r w:rsidR="004B1D3A" w:rsidRPr="004B1D3A">
        <w:rPr>
          <w:rFonts w:ascii="Calibri" w:eastAsia="Calibri" w:hAnsi="Calibri" w:cs="Calibri"/>
          <w:b/>
          <w:sz w:val="22"/>
          <w:szCs w:val="22"/>
        </w:rPr>
        <w:tab/>
      </w:r>
    </w:p>
    <w:p w14:paraId="5709F1C3" w14:textId="338CA9B8" w:rsidR="004B1D3A" w:rsidRDefault="004B1D3A" w:rsidP="004B1D3A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</w:t>
      </w:r>
    </w:p>
    <w:p w14:paraId="6DABB280" w14:textId="5B27E7E4" w:rsidR="00652585" w:rsidRDefault="00C14988" w:rsidP="004B1D3A">
      <w:pPr>
        <w:spacing w:after="200" w:line="276" w:lineRule="auto"/>
        <w:ind w:left="1005"/>
        <w:rPr>
          <w:rFonts w:asciiTheme="minorHAnsi" w:eastAsia="Calibri" w:hAnsiTheme="minorHAnsi" w:cstheme="minorHAnsi"/>
          <w:b/>
          <w:sz w:val="22"/>
          <w:szCs w:val="22"/>
        </w:rPr>
      </w:pPr>
      <w:r w:rsidRPr="004B1D3A">
        <w:rPr>
          <w:rFonts w:ascii="Arial" w:eastAsia="Calibri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6E16618" wp14:editId="058ED401">
                <wp:simplePos x="0" y="0"/>
                <wp:positionH relativeFrom="column">
                  <wp:posOffset>419100</wp:posOffset>
                </wp:positionH>
                <wp:positionV relativeFrom="paragraph">
                  <wp:posOffset>786130</wp:posOffset>
                </wp:positionV>
                <wp:extent cx="171450" cy="171450"/>
                <wp:effectExtent l="0" t="0" r="19050" b="12700"/>
                <wp:wrapNone/>
                <wp:docPr id="301" name="Flowchart: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9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CE333" id="Flowchart: Connector 301" o:spid="_x0000_s1026" type="#_x0000_t120" style="position:absolute;margin-left:33pt;margin-top:61.9pt;width:13.5pt;height:13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" fillcolor="window" strokecolor="#f39" strokeweight="2pt"/>
            </w:pict>
          </mc:Fallback>
        </mc:AlternateContent>
      </w:r>
      <w:r w:rsidR="004B1D3A" w:rsidRPr="004B1D3A">
        <w:rPr>
          <w:rFonts w:ascii="Arial" w:eastAsia="Calibri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574F77D" wp14:editId="03F83375">
                <wp:simplePos x="0" y="0"/>
                <wp:positionH relativeFrom="column">
                  <wp:posOffset>396875</wp:posOffset>
                </wp:positionH>
                <wp:positionV relativeFrom="paragraph">
                  <wp:posOffset>1006475</wp:posOffset>
                </wp:positionV>
                <wp:extent cx="171450" cy="171450"/>
                <wp:effectExtent l="0" t="0" r="19050" b="19050"/>
                <wp:wrapNone/>
                <wp:docPr id="300" name="Flowchart: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2006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C7F49" id="Flowchart: Connector 300" o:spid="_x0000_s1026" type="#_x0000_t120" style="position:absolute;margin-left:31.25pt;margin-top:79.25pt;width:13.5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" fillcolor="window" strokecolor="#f20062" strokeweight="2pt"/>
            </w:pict>
          </mc:Fallback>
        </mc:AlternateContent>
      </w:r>
      <w:r w:rsidR="004B1D3A" w:rsidRPr="004B1D3A">
        <w:rPr>
          <w:rFonts w:ascii="Arial" w:eastAsia="Calibri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B4A3A88" wp14:editId="38D9445A">
                <wp:simplePos x="0" y="0"/>
                <wp:positionH relativeFrom="column">
                  <wp:posOffset>422910</wp:posOffset>
                </wp:positionH>
                <wp:positionV relativeFrom="paragraph">
                  <wp:posOffset>619125</wp:posOffset>
                </wp:positionV>
                <wp:extent cx="165100" cy="171450"/>
                <wp:effectExtent l="0" t="0" r="25400" b="19050"/>
                <wp:wrapNone/>
                <wp:docPr id="302" name="Flowchart: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A0436E" id="Flowchart: Connector 302" o:spid="_x0000_s1026" type="#_x0000_t120" style="position:absolute;margin-left:33.3pt;margin-top:48.75pt;width:13pt;height:13.5pt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" fillcolor="window" strokecolor="#f06" strokeweight="2pt"/>
            </w:pict>
          </mc:Fallback>
        </mc:AlternateContent>
      </w:r>
      <w:r w:rsidR="004B1D3A" w:rsidRPr="004B1D3A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  <w:u w:val="single"/>
        </w:rPr>
        <w:t>Asian</w:t>
      </w:r>
      <w:r w:rsidR="004B1D3A" w:rsidRPr="004B1D3A">
        <w:rPr>
          <w:rFonts w:asciiTheme="minorHAnsi" w:eastAsia="Calibri" w:hAnsiTheme="minorHAnsi" w:cs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09A55A9" wp14:editId="203E2D95">
                <wp:simplePos x="0" y="0"/>
                <wp:positionH relativeFrom="column">
                  <wp:posOffset>402590</wp:posOffset>
                </wp:positionH>
                <wp:positionV relativeFrom="paragraph">
                  <wp:posOffset>388620</wp:posOffset>
                </wp:positionV>
                <wp:extent cx="171450" cy="171450"/>
                <wp:effectExtent l="0" t="0" r="19050" b="19050"/>
                <wp:wrapNone/>
                <wp:docPr id="303" name="Flowchart: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2005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BF202" id="Flowchart: Connector 303" o:spid="_x0000_s1026" type="#_x0000_t120" style="position:absolute;margin-left:31.7pt;margin-top:30.6pt;width:13.5pt;height:13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" fillcolor="window" strokecolor="#e20057" strokeweight="2pt"/>
            </w:pict>
          </mc:Fallback>
        </mc:AlternateContent>
      </w:r>
      <w:r w:rsidR="004B1D3A">
        <w:rPr>
          <w:rFonts w:asciiTheme="minorHAnsi" w:eastAsia="Calibr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>Pakistani, Pakistani Scottish or Pakistani British</w:t>
      </w:r>
      <w:r w:rsidR="004B1D3A">
        <w:rPr>
          <w:rFonts w:asciiTheme="minorHAnsi" w:eastAsia="Calibri" w:hAnsiTheme="minorHAnsi" w:cstheme="minorHAnsi"/>
          <w:b/>
          <w:sz w:val="22"/>
          <w:szCs w:val="22"/>
        </w:rPr>
        <w:t xml:space="preserve">                                                                               </w: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lastRenderedPageBreak/>
        <w:t>Indian, Indian Scottish or Indian British</w:t>
      </w:r>
      <w:r w:rsidR="004B1D3A">
        <w:rPr>
          <w:rFonts w:asciiTheme="minorHAnsi" w:eastAsia="Calibri" w:hAnsiTheme="minorHAnsi" w:cstheme="minorHAnsi"/>
          <w:b/>
          <w:sz w:val="22"/>
          <w:szCs w:val="22"/>
        </w:rPr>
        <w:t xml:space="preserve">                                                                                    </w: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>Bangladeshi, Bangladeshi Scottish or Bangladeshi British</w:t>
      </w:r>
      <w:r w:rsidR="002C505C" w:rsidRPr="00652585">
        <w:rPr>
          <w:rFonts w:ascii="Arial" w:eastAsia="Calibri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4231ECC" wp14:editId="335A0DE7">
                <wp:simplePos x="0" y="0"/>
                <wp:positionH relativeFrom="column">
                  <wp:posOffset>410210</wp:posOffset>
                </wp:positionH>
                <wp:positionV relativeFrom="paragraph">
                  <wp:posOffset>163830</wp:posOffset>
                </wp:positionV>
                <wp:extent cx="177800" cy="177800"/>
                <wp:effectExtent l="0" t="0" r="12700" b="12700"/>
                <wp:wrapNone/>
                <wp:docPr id="299" name="Flowchart: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2005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0844A" id="Flowchart: Connector 299" o:spid="_x0000_s1026" type="#_x0000_t120" style="position:absolute;margin-left:32.3pt;margin-top:12.9pt;width:14pt;height:1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" fillcolor="window" strokecolor="#e20057" strokeweight="2pt"/>
            </w:pict>
          </mc:Fallback>
        </mc:AlternateContent>
      </w:r>
      <w:r w:rsidR="004B1D3A">
        <w:rPr>
          <w:rFonts w:asciiTheme="minorHAnsi" w:eastAsia="Calibri" w:hAnsiTheme="minorHAnsi" w:cstheme="minorHAnsi"/>
          <w:b/>
          <w:sz w:val="22"/>
          <w:szCs w:val="22"/>
        </w:rPr>
        <w:t xml:space="preserve">                                                        </w: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>Chinese, Chinese Scottish or Chinese British</w:t>
      </w:r>
      <w:r w:rsidR="004B1D3A">
        <w:rPr>
          <w:rFonts w:asciiTheme="minorHAnsi" w:eastAsia="Calibri" w:hAnsiTheme="minorHAnsi" w:cstheme="minorHAnsi"/>
          <w:b/>
          <w:sz w:val="22"/>
          <w:szCs w:val="22"/>
        </w:rPr>
        <w:t xml:space="preserve">                                                                                   </w: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>Other Asian background</w:t>
      </w:r>
    </w:p>
    <w:p w14:paraId="50736866" w14:textId="3DB4FCC0" w:rsidR="006D50A5" w:rsidRPr="00774A52" w:rsidRDefault="006D50A5" w:rsidP="00652585">
      <w:pPr>
        <w:spacing w:after="200" w:line="276" w:lineRule="auto"/>
        <w:ind w:left="720" w:firstLine="285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</w:p>
    <w:p w14:paraId="4F9EAE53" w14:textId="33E89C64" w:rsidR="00652585" w:rsidRPr="00774A52" w:rsidRDefault="00652585" w:rsidP="00C14988">
      <w:pPr>
        <w:spacing w:after="200" w:line="276" w:lineRule="auto"/>
        <w:ind w:left="993" w:hanging="426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  <w:r w:rsidRPr="00774A52">
        <w:rPr>
          <w:rFonts w:ascii="Calibri" w:eastAsia="Calibri" w:hAnsi="Calibri" w:cs="Calibri"/>
          <w:b/>
          <w:sz w:val="22"/>
          <w:szCs w:val="22"/>
          <w:u w:val="single"/>
        </w:rPr>
        <w:t>African</w:t>
      </w:r>
      <w:r w:rsidR="004B1D3A" w:rsidRPr="004B1D3A"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</w:t>
      </w:r>
      <w:r w:rsidR="004B1D3A"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</w:t>
      </w:r>
      <w:r w:rsidR="004B1D3A" w:rsidRPr="004B1D3A">
        <w:rPr>
          <w:rFonts w:ascii="Calibri" w:eastAsia="Calibri" w:hAnsi="Calibri" w:cs="Calibri"/>
          <w:b/>
          <w:sz w:val="22"/>
          <w:szCs w:val="22"/>
        </w:rPr>
        <w:t xml:space="preserve">      </w:t>
      </w:r>
      <w:r w:rsidR="006114E7" w:rsidRPr="004B1D3A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6114E7" w:rsidRPr="004B1D3A">
        <w:rPr>
          <w:rFonts w:asciiTheme="minorHAnsi" w:eastAsia="Calibri" w:hAnsiTheme="minorHAnsi" w:cstheme="minorHAnsi"/>
          <w:b/>
          <w:noProof/>
          <w:sz w:val="22"/>
          <w:szCs w:val="22"/>
        </w:rPr>
        <w:t xml:space="preserve">  </w:t>
      </w:r>
      <w:r w:rsidR="006114E7">
        <w:rPr>
          <w:rFonts w:asciiTheme="minorHAnsi" w:eastAsia="Calibri" w:hAnsiTheme="minorHAnsi" w:cstheme="minorHAnsi"/>
          <w:b/>
          <w:noProof/>
          <w:sz w:val="22"/>
          <w:szCs w:val="22"/>
        </w:rPr>
        <w:t xml:space="preserve">         </w:t>
      </w:r>
      <w:r w:rsidR="004B1D3A">
        <w:rPr>
          <w:rFonts w:asciiTheme="minorHAnsi" w:eastAsia="Calibri" w:hAnsiTheme="minorHAnsi" w:cstheme="minorHAnsi"/>
          <w:b/>
          <w:noProof/>
          <w:sz w:val="22"/>
          <w:szCs w:val="22"/>
        </w:rPr>
        <w:t xml:space="preserve">               </w:t>
      </w:r>
    </w:p>
    <w:bookmarkStart w:id="0" w:name="_Hlk172811571"/>
    <w:p w14:paraId="31253ADC" w14:textId="34BFCAA6" w:rsidR="00652585" w:rsidRDefault="004B1D3A" w:rsidP="00C14988">
      <w:pPr>
        <w:spacing w:after="200"/>
        <w:ind w:left="720" w:firstLine="273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  <w:r w:rsidRPr="00652585">
        <w:rPr>
          <w:rFonts w:ascii="Arial" w:eastAsia="Calibri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FC78C53" wp14:editId="009931D6">
                <wp:simplePos x="0" y="0"/>
                <wp:positionH relativeFrom="column">
                  <wp:posOffset>403225</wp:posOffset>
                </wp:positionH>
                <wp:positionV relativeFrom="paragraph">
                  <wp:posOffset>22860</wp:posOffset>
                </wp:positionV>
                <wp:extent cx="171450" cy="171450"/>
                <wp:effectExtent l="0" t="0" r="19050" b="19050"/>
                <wp:wrapNone/>
                <wp:docPr id="297" name="Flowchart: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094F1" id="Flowchart: Connector 297" o:spid="_x0000_s1026" type="#_x0000_t120" style="position:absolute;margin-left:31.75pt;margin-top:1.8pt;width:13.5pt;height:13.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" fillcolor="window" strokecolor="#f06" strokeweight="2pt"/>
            </w:pict>
          </mc:Fallback>
        </mc:AlternateContent>
      </w:r>
      <w:r w:rsidR="00C94C28" w:rsidRPr="00652585">
        <w:rPr>
          <w:rFonts w:ascii="Arial" w:eastAsia="Calibri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25DB9EA" wp14:editId="4D2CE8F1">
                <wp:simplePos x="0" y="0"/>
                <wp:positionH relativeFrom="column">
                  <wp:posOffset>390525</wp:posOffset>
                </wp:positionH>
                <wp:positionV relativeFrom="paragraph">
                  <wp:posOffset>194310</wp:posOffset>
                </wp:positionV>
                <wp:extent cx="171450" cy="171450"/>
                <wp:effectExtent l="0" t="0" r="19050" b="19050"/>
                <wp:wrapNone/>
                <wp:docPr id="295" name="Flowchart: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2005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E3101" id="Flowchart: Connector 295" o:spid="_x0000_s1026" type="#_x0000_t120" style="position:absolute;margin-left:30.75pt;margin-top:15.3pt;width:13.5pt;height:13.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" fillcolor="window" strokecolor="#e20057" strokeweight="2pt"/>
            </w:pict>
          </mc:Fallback>
        </mc:AlternateConten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>Other African background</w:t>
      </w:r>
    </w:p>
    <w:p w14:paraId="712857C7" w14:textId="55CCF0EE" w:rsidR="00C14988" w:rsidRPr="00774A52" w:rsidRDefault="00C14988" w:rsidP="00C14988">
      <w:pPr>
        <w:spacing w:after="200"/>
        <w:ind w:left="720" w:firstLine="273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African, African Scottish or African British</w:t>
      </w:r>
    </w:p>
    <w:bookmarkEnd w:id="0"/>
    <w:p w14:paraId="1DA29B61" w14:textId="043B7BD6" w:rsidR="00652585" w:rsidRPr="00774A52" w:rsidRDefault="00C14988" w:rsidP="00C14988">
      <w:pPr>
        <w:spacing w:after="200"/>
        <w:ind w:left="284" w:firstLine="284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noProof/>
          <w:sz w:val="22"/>
          <w:szCs w:val="22"/>
        </w:rPr>
        <w:drawing>
          <wp:inline distT="0" distB="0" distL="0" distR="0" wp14:anchorId="6B72C4DA" wp14:editId="7E774A01">
            <wp:extent cx="194945" cy="194945"/>
            <wp:effectExtent l="0" t="0" r="0" b="0"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 </w: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>Caribbean, Caribbean Scottish or Caribbean British</w:t>
      </w:r>
    </w:p>
    <w:p w14:paraId="77CD1D98" w14:textId="61009462" w:rsidR="00652585" w:rsidRPr="00774A52" w:rsidRDefault="00C94C28" w:rsidP="00C14988">
      <w:pPr>
        <w:spacing w:after="200"/>
        <w:ind w:left="720" w:firstLine="285"/>
        <w:contextualSpacing/>
        <w:rPr>
          <w:rFonts w:ascii="Calibri" w:eastAsia="Calibri" w:hAnsi="Calibri" w:cs="Calibri"/>
          <w:b/>
          <w:sz w:val="22"/>
          <w:szCs w:val="22"/>
        </w:rPr>
      </w:pPr>
      <w:r w:rsidRPr="00652585">
        <w:rPr>
          <w:rFonts w:ascii="Arial" w:eastAsia="Calibri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E4432D0" wp14:editId="048F29D8">
                <wp:simplePos x="0" y="0"/>
                <wp:positionH relativeFrom="column">
                  <wp:posOffset>358775</wp:posOffset>
                </wp:positionH>
                <wp:positionV relativeFrom="paragraph">
                  <wp:posOffset>17780</wp:posOffset>
                </wp:positionV>
                <wp:extent cx="171450" cy="171450"/>
                <wp:effectExtent l="0" t="0" r="19050" b="19050"/>
                <wp:wrapNone/>
                <wp:docPr id="296" name="Flowchart: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2006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B8B99" id="Flowchart: Connector 296" o:spid="_x0000_s1026" type="#_x0000_t120" style="position:absolute;margin-left:28.25pt;margin-top:1.4pt;width:13.5pt;height:13.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" fillcolor="window" strokecolor="#f20062" strokeweight="2pt"/>
            </w:pict>
          </mc:Fallback>
        </mc:AlternateContent>
      </w:r>
      <w:r w:rsidR="00652585" w:rsidRPr="00774A52">
        <w:rPr>
          <w:rFonts w:ascii="Calibri" w:eastAsia="Calibri" w:hAnsi="Calibri" w:cs="Calibri"/>
          <w:b/>
          <w:sz w:val="22"/>
          <w:szCs w:val="22"/>
        </w:rPr>
        <w:t>Black, Black Scottish or Black British</w:t>
      </w:r>
    </w:p>
    <w:p w14:paraId="66D376A6" w14:textId="6E495DEC" w:rsidR="00652585" w:rsidRPr="00774A52" w:rsidRDefault="00C14988" w:rsidP="00C14988">
      <w:pPr>
        <w:spacing w:after="200"/>
        <w:ind w:left="720" w:firstLine="285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  <w:r w:rsidRPr="00652585">
        <w:rPr>
          <w:rFonts w:ascii="Arial" w:eastAsia="Calibri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BEFBFD6" wp14:editId="4CF2F213">
                <wp:simplePos x="0" y="0"/>
                <wp:positionH relativeFrom="column">
                  <wp:posOffset>382270</wp:posOffset>
                </wp:positionH>
                <wp:positionV relativeFrom="paragraph">
                  <wp:posOffset>21590</wp:posOffset>
                </wp:positionV>
                <wp:extent cx="171450" cy="171450"/>
                <wp:effectExtent l="0" t="0" r="19050" b="19050"/>
                <wp:wrapNone/>
                <wp:docPr id="294" name="Flowchart: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9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04A3B" id="Flowchart: Connector 294" o:spid="_x0000_s1026" type="#_x0000_t120" style="position:absolute;margin-left:30.1pt;margin-top:1.7pt;width:13.5pt;height:13.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" fillcolor="window" strokecolor="#f39" strokeweight="2pt"/>
            </w:pict>
          </mc:Fallback>
        </mc:AlternateConten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>Other Caribbean / Black background</w:t>
      </w:r>
    </w:p>
    <w:p w14:paraId="597BBE6E" w14:textId="7678F59B" w:rsidR="00652585" w:rsidRPr="00652585" w:rsidRDefault="00652585" w:rsidP="00652585">
      <w:pPr>
        <w:spacing w:after="200" w:line="276" w:lineRule="auto"/>
        <w:ind w:left="285" w:firstLine="720"/>
        <w:rPr>
          <w:rFonts w:ascii="Arial" w:eastAsia="Calibri" w:hAnsi="Arial" w:cs="Arial"/>
          <w:b/>
          <w:sz w:val="20"/>
          <w:szCs w:val="22"/>
          <w:u w:val="single"/>
        </w:rPr>
      </w:pPr>
      <w:r w:rsidRPr="00652585">
        <w:rPr>
          <w:rFonts w:ascii="Arial" w:eastAsia="Calibri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CCBE8D8" wp14:editId="028C2892">
                <wp:simplePos x="0" y="0"/>
                <wp:positionH relativeFrom="column">
                  <wp:posOffset>390525</wp:posOffset>
                </wp:positionH>
                <wp:positionV relativeFrom="paragraph">
                  <wp:posOffset>282575</wp:posOffset>
                </wp:positionV>
                <wp:extent cx="171450" cy="171450"/>
                <wp:effectExtent l="0" t="0" r="19050" b="19050"/>
                <wp:wrapNone/>
                <wp:docPr id="293" name="Flowchart: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B504D" id="Flowchart: Connector 293" o:spid="_x0000_s1026" type="#_x0000_t120" style="position:absolute;margin-left:30.75pt;margin-top:22.25pt;width:13.5pt;height:13.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" fillcolor="window" strokecolor="#f06" strokeweight="2pt"/>
            </w:pict>
          </mc:Fallback>
        </mc:AlternateContent>
      </w:r>
    </w:p>
    <w:p w14:paraId="325AB10E" w14:textId="4C419290" w:rsidR="00652585" w:rsidRPr="00652585" w:rsidRDefault="00652585" w:rsidP="00652585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652585">
        <w:rPr>
          <w:rFonts w:ascii="Arial" w:eastAsia="Calibri" w:hAnsi="Arial" w:cs="Arial"/>
          <w:b/>
          <w:sz w:val="20"/>
          <w:szCs w:val="20"/>
        </w:rPr>
        <w:t xml:space="preserve">      </w:t>
      </w:r>
      <w:r w:rsidRPr="00652585">
        <w:rPr>
          <w:rFonts w:ascii="Arial" w:eastAsia="Calibri" w:hAnsi="Arial" w:cs="Arial"/>
          <w:b/>
          <w:sz w:val="20"/>
          <w:szCs w:val="20"/>
        </w:rPr>
        <w:tab/>
        <w:t xml:space="preserve">      </w:t>
      </w:r>
      <w:r w:rsidRPr="00774A52">
        <w:rPr>
          <w:rFonts w:ascii="Calibri" w:eastAsia="Calibri" w:hAnsi="Calibri" w:cs="Calibri"/>
          <w:b/>
          <w:sz w:val="22"/>
          <w:szCs w:val="22"/>
          <w:u w:val="single"/>
        </w:rPr>
        <w:t>Arab, Arab Scottish or Arab British</w:t>
      </w:r>
    </w:p>
    <w:p w14:paraId="32A04D76" w14:textId="2B5D0FA6" w:rsidR="00652585" w:rsidRPr="00652585" w:rsidRDefault="006114E7" w:rsidP="00652585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652585">
        <w:rPr>
          <w:rFonts w:ascii="Arial" w:eastAsia="Calibri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EE7C240" wp14:editId="6852F8F1">
                <wp:simplePos x="0" y="0"/>
                <wp:positionH relativeFrom="column">
                  <wp:posOffset>415925</wp:posOffset>
                </wp:positionH>
                <wp:positionV relativeFrom="paragraph">
                  <wp:posOffset>318135</wp:posOffset>
                </wp:positionV>
                <wp:extent cx="171450" cy="171450"/>
                <wp:effectExtent l="0" t="0" r="19050" b="19050"/>
                <wp:wrapNone/>
                <wp:docPr id="325" name="Flowchart: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2005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DD97D" id="Flowchart: Connector 325" o:spid="_x0000_s1026" type="#_x0000_t120" style="position:absolute;margin-left:32.75pt;margin-top:25.05pt;width:13.5pt;height:13.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" fillcolor="window" strokecolor="#e20057" strokeweight="2pt"/>
            </w:pict>
          </mc:Fallback>
        </mc:AlternateContent>
      </w:r>
      <w:r w:rsidR="00652585" w:rsidRPr="00652585">
        <w:rPr>
          <w:rFonts w:ascii="Arial" w:eastAsia="Calibri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624B893" wp14:editId="1385C6A2">
                <wp:simplePos x="0" y="0"/>
                <wp:positionH relativeFrom="column">
                  <wp:posOffset>407670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19050" b="19050"/>
                <wp:wrapNone/>
                <wp:docPr id="292" name="Flowchart: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2006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2C37B" id="Flowchart: Connector 292" o:spid="_x0000_s1026" type="#_x0000_t120" style="position:absolute;margin-left:32.1pt;margin-top:0;width:13.5pt;height:13.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" fillcolor="window" strokecolor="#f20062" strokeweight="2pt"/>
            </w:pict>
          </mc:Fallback>
        </mc:AlternateContent>
      </w:r>
      <w:r w:rsidR="00652585" w:rsidRPr="00652585">
        <w:rPr>
          <w:rFonts w:ascii="Arial" w:eastAsia="Calibri" w:hAnsi="Arial" w:cs="Arial"/>
          <w:b/>
          <w:sz w:val="20"/>
          <w:szCs w:val="20"/>
        </w:rPr>
        <w:t xml:space="preserve">      </w:t>
      </w:r>
      <w:r w:rsidR="00652585" w:rsidRPr="00652585">
        <w:rPr>
          <w:rFonts w:ascii="Arial" w:eastAsia="Calibri" w:hAnsi="Arial" w:cs="Arial"/>
          <w:b/>
          <w:sz w:val="20"/>
          <w:szCs w:val="20"/>
        </w:rPr>
        <w:tab/>
        <w:t xml:space="preserve">     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  <w:u w:val="single"/>
        </w:rPr>
        <w:t>Other ethnic background</w:t>
      </w:r>
    </w:p>
    <w:p w14:paraId="4AC88873" w14:textId="70775819" w:rsidR="00652585" w:rsidRPr="00C94C28" w:rsidRDefault="00652585" w:rsidP="00652585">
      <w:pPr>
        <w:spacing w:after="200"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  <w:r w:rsidRPr="00652585">
        <w:rPr>
          <w:rFonts w:ascii="Arial" w:eastAsia="Calibri" w:hAnsi="Arial" w:cs="Arial"/>
          <w:b/>
          <w:sz w:val="20"/>
          <w:szCs w:val="20"/>
        </w:rPr>
        <w:t xml:space="preserve">                  </w:t>
      </w:r>
      <w:r w:rsidR="006114E7">
        <w:rPr>
          <w:rFonts w:ascii="Arial" w:eastAsia="Calibri" w:hAnsi="Arial" w:cs="Arial"/>
          <w:b/>
          <w:sz w:val="20"/>
          <w:szCs w:val="20"/>
        </w:rPr>
        <w:t xml:space="preserve"> </w:t>
      </w:r>
      <w:r w:rsidR="006114E7" w:rsidRPr="00C94C28">
        <w:rPr>
          <w:rFonts w:ascii="Calibri" w:eastAsia="Calibri" w:hAnsi="Calibri" w:cs="Calibri"/>
          <w:b/>
          <w:sz w:val="22"/>
          <w:szCs w:val="22"/>
          <w:u w:val="single"/>
        </w:rPr>
        <w:t>Non Disclosed</w:t>
      </w:r>
    </w:p>
    <w:p w14:paraId="0A2782CA" w14:textId="77777777" w:rsidR="00652585" w:rsidRPr="00652585" w:rsidRDefault="00652585" w:rsidP="00652585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28D13F26" w14:textId="19F072D5" w:rsidR="00652585" w:rsidRPr="00774A52" w:rsidRDefault="00652585" w:rsidP="006114E7">
      <w:pPr>
        <w:numPr>
          <w:ilvl w:val="0"/>
          <w:numId w:val="10"/>
        </w:numPr>
        <w:spacing w:after="200" w:line="276" w:lineRule="auto"/>
        <w:ind w:left="567" w:hanging="567"/>
        <w:contextualSpacing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774A52">
        <w:rPr>
          <w:rFonts w:asciiTheme="minorHAnsi" w:eastAsia="Calibri" w:hAnsiTheme="minorHAnsi" w:cstheme="minorHAnsi"/>
          <w:b/>
          <w:sz w:val="22"/>
          <w:szCs w:val="22"/>
        </w:rPr>
        <w:t xml:space="preserve">Religion </w:t>
      </w:r>
      <w:r w:rsidR="006114E7">
        <w:rPr>
          <w:rFonts w:asciiTheme="minorHAnsi" w:eastAsia="Calibri" w:hAnsiTheme="minorHAnsi" w:cstheme="minorHAnsi"/>
          <w:b/>
          <w:sz w:val="22"/>
          <w:szCs w:val="22"/>
        </w:rPr>
        <w:t>and B</w:t>
      </w:r>
      <w:r w:rsidRPr="00774A52">
        <w:rPr>
          <w:rFonts w:asciiTheme="minorHAnsi" w:eastAsia="Calibri" w:hAnsiTheme="minorHAnsi" w:cstheme="minorHAnsi"/>
          <w:b/>
          <w:sz w:val="22"/>
          <w:szCs w:val="22"/>
        </w:rPr>
        <w:t>elief</w:t>
      </w:r>
    </w:p>
    <w:p w14:paraId="52EADA88" w14:textId="6BC8D57D" w:rsidR="00652585" w:rsidRPr="00652585" w:rsidRDefault="006114E7" w:rsidP="00652585">
      <w:pPr>
        <w:spacing w:after="200" w:line="276" w:lineRule="auto"/>
        <w:ind w:left="720" w:firstLine="360"/>
        <w:contextualSpacing/>
        <w:rPr>
          <w:rFonts w:ascii="Arial" w:eastAsia="Calibri" w:hAnsi="Arial" w:cs="Arial"/>
          <w:b/>
          <w:sz w:val="20"/>
          <w:szCs w:val="20"/>
        </w:rPr>
      </w:pPr>
      <w:r w:rsidRPr="00652585">
        <w:rPr>
          <w:rFonts w:ascii="Arial" w:eastAsia="Calibri" w:hAnsi="Arial" w:cs="Arial"/>
          <w:b/>
          <w:noProof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C256BB9" wp14:editId="2BD4B9EB">
                <wp:simplePos x="0" y="0"/>
                <wp:positionH relativeFrom="column">
                  <wp:posOffset>2475230</wp:posOffset>
                </wp:positionH>
                <wp:positionV relativeFrom="paragraph">
                  <wp:posOffset>591820</wp:posOffset>
                </wp:positionV>
                <wp:extent cx="171450" cy="171450"/>
                <wp:effectExtent l="0" t="0" r="19050" b="19050"/>
                <wp:wrapNone/>
                <wp:docPr id="313" name="Flowchart: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159B43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uddhist</w:t>
                            </w:r>
                            <w:proofErr w:type="spellEnd"/>
                          </w:p>
                          <w:p w14:paraId="77F211FC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14:paraId="1CA8D6AD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14:paraId="14407481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14:paraId="07C2418C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14:paraId="425952AE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14:paraId="77C5A73D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14:paraId="74ADBAAE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14:paraId="47DF983A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14:paraId="67DFBC04" w14:textId="77777777" w:rsidR="00652585" w:rsidRPr="00533622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14:paraId="0D3CC238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14:paraId="6EF38CDF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14:paraId="10703F80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14:paraId="3D40C7F9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14:paraId="79447751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14:paraId="52A252CA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14:paraId="384EECAB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14:paraId="46DA3B6E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14:paraId="3D26C699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14:paraId="139DBB0B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14:paraId="251D5835" w14:textId="77777777" w:rsidR="00652585" w:rsidRPr="00533622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14:paraId="71CDC078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14:paraId="7D5DA5EA" w14:textId="77777777" w:rsidR="00652585" w:rsidRDefault="00652585" w:rsidP="006525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256BB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13" o:spid="_x0000_s1028" type="#_x0000_t120" style="position:absolute;left:0;text-align:left;margin-left:194.9pt;margin-top:46.6pt;width:13.5pt;height:13.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" fillcolor="window" strokecolor="#f06" strokeweight="2pt">
                <v:textbox>
                  <w:txbxContent>
                    <w:p w14:paraId="20159B43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uddhist</w:t>
                      </w:r>
                      <w:proofErr w:type="spellEnd"/>
                    </w:p>
                    <w:p w14:paraId="77F211FC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14:paraId="1CA8D6AD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14:paraId="14407481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14:paraId="07C2418C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14:paraId="425952AE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14:paraId="77C5A73D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14:paraId="74ADBAAE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14:paraId="47DF983A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14:paraId="67DFBC04" w14:textId="77777777" w:rsidR="00652585" w:rsidRPr="00533622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14:paraId="0D3CC238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14:paraId="6EF38CDF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14:paraId="10703F80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14:paraId="3D40C7F9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14:paraId="79447751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14:paraId="52A252CA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14:paraId="384EECAB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14:paraId="46DA3B6E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14:paraId="3D26C699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14:paraId="139DBB0B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14:paraId="251D5835" w14:textId="77777777" w:rsidR="00652585" w:rsidRPr="00533622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14:paraId="71CDC078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14:paraId="7D5DA5EA" w14:textId="77777777" w:rsidR="00652585" w:rsidRDefault="00652585" w:rsidP="006525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74A52">
        <w:rPr>
          <w:rFonts w:asciiTheme="minorHAnsi" w:eastAsia="Calibri" w:hAnsiTheme="minorHAnsi" w:cstheme="minorHAnsi"/>
          <w:b/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04ADA97" wp14:editId="4CED8F5F">
                <wp:simplePos x="0" y="0"/>
                <wp:positionH relativeFrom="column">
                  <wp:posOffset>4295775</wp:posOffset>
                </wp:positionH>
                <wp:positionV relativeFrom="paragraph">
                  <wp:posOffset>172720</wp:posOffset>
                </wp:positionV>
                <wp:extent cx="171450" cy="171450"/>
                <wp:effectExtent l="0" t="0" r="19050" b="19050"/>
                <wp:wrapNone/>
                <wp:docPr id="312" name="Flowchart: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2006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79B994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uddhist</w:t>
                            </w:r>
                            <w:proofErr w:type="spellEnd"/>
                          </w:p>
                          <w:p w14:paraId="35D1224E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14:paraId="331DE560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14:paraId="1CF56D6B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14:paraId="0E7357AC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14:paraId="79F724FE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14:paraId="1953175E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14:paraId="23B424A0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14:paraId="50EDDFCC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14:paraId="50AF6E80" w14:textId="77777777" w:rsidR="00652585" w:rsidRPr="00533622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14:paraId="752EF2B9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14:paraId="25229553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14:paraId="3AC75D35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14:paraId="0D4F7BBF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14:paraId="3D4AF86C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14:paraId="00291D42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14:paraId="44540E2B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14:paraId="67B0735E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14:paraId="7746CD03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14:paraId="7233F38F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14:paraId="4E139E5F" w14:textId="77777777" w:rsidR="00652585" w:rsidRPr="00533622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14:paraId="61AF923A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14:paraId="2789B49B" w14:textId="77777777" w:rsidR="00652585" w:rsidRDefault="00652585" w:rsidP="006525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ADA97" id="Flowchart: Connector 312" o:spid="_x0000_s1029" type="#_x0000_t120" style="position:absolute;left:0;text-align:left;margin-left:338.25pt;margin-top:13.6pt;width:13.5pt;height:13.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" fillcolor="window" strokecolor="#f20062" strokeweight="2pt">
                <v:textbox>
                  <w:txbxContent>
                    <w:p w14:paraId="0179B994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uddhist</w:t>
                      </w:r>
                      <w:proofErr w:type="spellEnd"/>
                    </w:p>
                    <w:p w14:paraId="35D1224E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14:paraId="331DE560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14:paraId="1CF56D6B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14:paraId="0E7357AC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14:paraId="79F724FE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14:paraId="1953175E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14:paraId="23B424A0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14:paraId="50EDDFCC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14:paraId="50AF6E80" w14:textId="77777777" w:rsidR="00652585" w:rsidRPr="00533622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14:paraId="752EF2B9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14:paraId="25229553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14:paraId="3AC75D35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14:paraId="0D4F7BBF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14:paraId="3D4AF86C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14:paraId="00291D42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14:paraId="44540E2B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14:paraId="67B0735E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14:paraId="7746CD03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14:paraId="7233F38F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14:paraId="4E139E5F" w14:textId="77777777" w:rsidR="00652585" w:rsidRPr="00533622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14:paraId="61AF923A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14:paraId="2789B49B" w14:textId="77777777" w:rsidR="00652585" w:rsidRDefault="00652585" w:rsidP="006525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74A52">
        <w:rPr>
          <w:rFonts w:asciiTheme="minorHAnsi" w:eastAsia="Calibri" w:hAnsiTheme="minorHAnsi" w:cstheme="minorHAnsi"/>
          <w:b/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7F38CF6" wp14:editId="24226FC0">
                <wp:simplePos x="0" y="0"/>
                <wp:positionH relativeFrom="column">
                  <wp:posOffset>4297680</wp:posOffset>
                </wp:positionH>
                <wp:positionV relativeFrom="paragraph">
                  <wp:posOffset>389255</wp:posOffset>
                </wp:positionV>
                <wp:extent cx="171450" cy="171450"/>
                <wp:effectExtent l="0" t="0" r="19050" b="19050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9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D6AEE5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uddhist</w:t>
                            </w:r>
                            <w:proofErr w:type="spellEnd"/>
                          </w:p>
                          <w:p w14:paraId="7D0062D3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14:paraId="12DC3E7A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14:paraId="265591AF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14:paraId="3BC2A55D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14:paraId="354EC2DE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14:paraId="29968F93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14:paraId="100EB47A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14:paraId="1F2E5708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14:paraId="4FCD95E9" w14:textId="77777777" w:rsidR="00652585" w:rsidRPr="00533622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14:paraId="1CFCFAD7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14:paraId="302FD2DD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14:paraId="35B92A13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14:paraId="1B8FE0D0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14:paraId="79B05118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14:paraId="7C23F522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14:paraId="0A801D74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14:paraId="6FF6A79B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14:paraId="6488D58D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14:paraId="70755FF5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14:paraId="61EF1CC2" w14:textId="77777777" w:rsidR="00652585" w:rsidRPr="00533622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14:paraId="2D2F27E7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14:paraId="051A9234" w14:textId="77777777" w:rsidR="00652585" w:rsidRDefault="00652585" w:rsidP="006525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38CF6" id="Flowchart: Connector 6" o:spid="_x0000_s1030" type="#_x0000_t120" style="position:absolute;left:0;text-align:left;margin-left:338.4pt;margin-top:30.65pt;width:13.5pt;height:13.5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" fillcolor="window" strokecolor="#f39" strokeweight="2pt">
                <v:textbox>
                  <w:txbxContent>
                    <w:p w14:paraId="2ED6AEE5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uddhist</w:t>
                      </w:r>
                      <w:proofErr w:type="spellEnd"/>
                    </w:p>
                    <w:p w14:paraId="7D0062D3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14:paraId="12DC3E7A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14:paraId="265591AF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14:paraId="3BC2A55D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14:paraId="354EC2DE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14:paraId="29968F93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14:paraId="100EB47A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14:paraId="1F2E5708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14:paraId="4FCD95E9" w14:textId="77777777" w:rsidR="00652585" w:rsidRPr="00533622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14:paraId="1CFCFAD7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14:paraId="302FD2DD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14:paraId="35B92A13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14:paraId="1B8FE0D0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14:paraId="79B05118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14:paraId="7C23F522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14:paraId="0A801D74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14:paraId="6FF6A79B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14:paraId="6488D58D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14:paraId="70755FF5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14:paraId="61EF1CC2" w14:textId="77777777" w:rsidR="00652585" w:rsidRPr="00533622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14:paraId="2D2F27E7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14:paraId="051A9234" w14:textId="77777777" w:rsidR="00652585" w:rsidRDefault="00652585" w:rsidP="006525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74A52">
        <w:rPr>
          <w:rFonts w:asciiTheme="minorHAnsi" w:eastAsia="Calibri" w:hAnsiTheme="minorHAnsi" w:cstheme="minorHAnsi"/>
          <w:b/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B0698B0" wp14:editId="60DDA9BC">
                <wp:simplePos x="0" y="0"/>
                <wp:positionH relativeFrom="column">
                  <wp:posOffset>2476500</wp:posOffset>
                </wp:positionH>
                <wp:positionV relativeFrom="paragraph">
                  <wp:posOffset>179705</wp:posOffset>
                </wp:positionV>
                <wp:extent cx="171450" cy="171450"/>
                <wp:effectExtent l="0" t="0" r="19050" b="19050"/>
                <wp:wrapNone/>
                <wp:docPr id="315" name="Flowchart: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1414CD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uddhist</w:t>
                            </w:r>
                            <w:proofErr w:type="spellEnd"/>
                          </w:p>
                          <w:p w14:paraId="6B6ECFF1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Church of Scotland</w:t>
                            </w:r>
                          </w:p>
                          <w:p w14:paraId="152C37BB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Hindu</w:t>
                            </w:r>
                          </w:p>
                          <w:p w14:paraId="5C62B90E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Jewish</w:t>
                            </w:r>
                          </w:p>
                          <w:p w14:paraId="526229CC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Muslim</w:t>
                            </w:r>
                          </w:p>
                          <w:p w14:paraId="1AEA5D8A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Other Christian</w:t>
                            </w:r>
                          </w:p>
                          <w:p w14:paraId="2C133639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Roman Catholic</w:t>
                            </w:r>
                          </w:p>
                          <w:p w14:paraId="7814004C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Sikh</w:t>
                            </w:r>
                          </w:p>
                          <w:p w14:paraId="325C4A6A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Another Religion</w:t>
                            </w:r>
                          </w:p>
                          <w:p w14:paraId="199F8014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None</w:t>
                            </w:r>
                          </w:p>
                          <w:p w14:paraId="17014241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Not Disclosed</w:t>
                            </w:r>
                          </w:p>
                          <w:p w14:paraId="265779ED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Buddhist</w:t>
                            </w:r>
                          </w:p>
                          <w:p w14:paraId="04ED496D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Church of Scotland</w:t>
                            </w:r>
                          </w:p>
                          <w:p w14:paraId="1E268349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Hindu</w:t>
                            </w:r>
                          </w:p>
                          <w:p w14:paraId="46875332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Jewish</w:t>
                            </w:r>
                          </w:p>
                          <w:p w14:paraId="508F9089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Muslim</w:t>
                            </w:r>
                          </w:p>
                          <w:p w14:paraId="2EA8BCC6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Other Christian</w:t>
                            </w:r>
                          </w:p>
                          <w:p w14:paraId="1A5ECC14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Roman Catholic</w:t>
                            </w:r>
                          </w:p>
                          <w:p w14:paraId="41C7CE11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Sikh</w:t>
                            </w:r>
                          </w:p>
                          <w:p w14:paraId="293941DC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Another Religion</w:t>
                            </w:r>
                          </w:p>
                          <w:p w14:paraId="14A06D0A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None</w:t>
                            </w:r>
                          </w:p>
                          <w:p w14:paraId="6983E37C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Not Disclosed</w:t>
                            </w:r>
                          </w:p>
                          <w:p w14:paraId="03BAF780" w14:textId="77777777" w:rsidR="00652585" w:rsidRPr="00E63671" w:rsidRDefault="00652585" w:rsidP="00652585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698B0" id="Flowchart: Connector 315" o:spid="_x0000_s1031" type="#_x0000_t120" style="position:absolute;left:0;text-align:left;margin-left:195pt;margin-top:14.15pt;width:13.5pt;height:13.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" fillcolor="window" strokecolor="#f06" strokeweight="2pt">
                <v:textbox>
                  <w:txbxContent>
                    <w:p w14:paraId="261414CD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uddhist</w:t>
                      </w:r>
                      <w:proofErr w:type="spellEnd"/>
                    </w:p>
                    <w:p w14:paraId="6B6ECFF1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Church of Scotland</w:t>
                      </w:r>
                    </w:p>
                    <w:p w14:paraId="152C37BB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Hindu</w:t>
                      </w:r>
                    </w:p>
                    <w:p w14:paraId="5C62B90E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Jewish</w:t>
                      </w:r>
                    </w:p>
                    <w:p w14:paraId="526229CC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Muslim</w:t>
                      </w:r>
                    </w:p>
                    <w:p w14:paraId="1AEA5D8A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Other Christian</w:t>
                      </w:r>
                    </w:p>
                    <w:p w14:paraId="2C133639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Roman Catholic</w:t>
                      </w:r>
                    </w:p>
                    <w:p w14:paraId="7814004C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Sikh</w:t>
                      </w:r>
                    </w:p>
                    <w:p w14:paraId="325C4A6A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Another Religion</w:t>
                      </w:r>
                    </w:p>
                    <w:p w14:paraId="199F8014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None</w:t>
                      </w:r>
                    </w:p>
                    <w:p w14:paraId="17014241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Not Disclosed</w:t>
                      </w:r>
                    </w:p>
                    <w:p w14:paraId="265779ED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Buddhist</w:t>
                      </w:r>
                    </w:p>
                    <w:p w14:paraId="04ED496D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Church of Scotland</w:t>
                      </w:r>
                    </w:p>
                    <w:p w14:paraId="1E268349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Hindu</w:t>
                      </w:r>
                    </w:p>
                    <w:p w14:paraId="46875332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Jewish</w:t>
                      </w:r>
                    </w:p>
                    <w:p w14:paraId="508F9089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Muslim</w:t>
                      </w:r>
                    </w:p>
                    <w:p w14:paraId="2EA8BCC6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Other Christian</w:t>
                      </w:r>
                    </w:p>
                    <w:p w14:paraId="1A5ECC14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Roman Catholic</w:t>
                      </w:r>
                    </w:p>
                    <w:p w14:paraId="41C7CE11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Sikh</w:t>
                      </w:r>
                    </w:p>
                    <w:p w14:paraId="293941DC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Another Religion</w:t>
                      </w:r>
                    </w:p>
                    <w:p w14:paraId="14A06D0A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None</w:t>
                      </w:r>
                    </w:p>
                    <w:p w14:paraId="6983E37C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Not Disclosed</w:t>
                      </w:r>
                    </w:p>
                    <w:p w14:paraId="03BAF780" w14:textId="77777777" w:rsidR="00652585" w:rsidRPr="00E63671" w:rsidRDefault="00652585" w:rsidP="00652585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4A52">
        <w:rPr>
          <w:rFonts w:asciiTheme="minorHAnsi" w:eastAsia="Calibri" w:hAnsiTheme="minorHAnsi" w:cstheme="minorHAnsi"/>
          <w:b/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326036A" wp14:editId="4B89F7DE">
                <wp:simplePos x="0" y="0"/>
                <wp:positionH relativeFrom="column">
                  <wp:posOffset>2473325</wp:posOffset>
                </wp:positionH>
                <wp:positionV relativeFrom="paragraph">
                  <wp:posOffset>387350</wp:posOffset>
                </wp:positionV>
                <wp:extent cx="171450" cy="171450"/>
                <wp:effectExtent l="0" t="0" r="19050" b="19050"/>
                <wp:wrapNone/>
                <wp:docPr id="316" name="Flowchart: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F03868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uddhist</w:t>
                            </w:r>
                            <w:proofErr w:type="spellEnd"/>
                          </w:p>
                          <w:p w14:paraId="5CB0C4D9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Church of Scotland</w:t>
                            </w:r>
                          </w:p>
                          <w:p w14:paraId="047CA0B9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Hindu</w:t>
                            </w:r>
                          </w:p>
                          <w:p w14:paraId="3C2E99F2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Jewish</w:t>
                            </w:r>
                          </w:p>
                          <w:p w14:paraId="62D4B05B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Muslim</w:t>
                            </w:r>
                          </w:p>
                          <w:p w14:paraId="147E6BED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Other Christian</w:t>
                            </w:r>
                          </w:p>
                          <w:p w14:paraId="50FF26E8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Roman Catholic</w:t>
                            </w:r>
                          </w:p>
                          <w:p w14:paraId="67847AE1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Sikh</w:t>
                            </w:r>
                          </w:p>
                          <w:p w14:paraId="606AF974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Another Religion</w:t>
                            </w:r>
                          </w:p>
                          <w:p w14:paraId="02F0D0AE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None</w:t>
                            </w:r>
                          </w:p>
                          <w:p w14:paraId="6B824826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Not Disclosed</w:t>
                            </w:r>
                          </w:p>
                          <w:p w14:paraId="0016C8B5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Buddhist</w:t>
                            </w:r>
                          </w:p>
                          <w:p w14:paraId="051E655B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Church of Scotland</w:t>
                            </w:r>
                          </w:p>
                          <w:p w14:paraId="7A22FDDE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Hindu</w:t>
                            </w:r>
                          </w:p>
                          <w:p w14:paraId="2B7222C8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Jewish</w:t>
                            </w:r>
                          </w:p>
                          <w:p w14:paraId="54AD211B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Muslim</w:t>
                            </w:r>
                          </w:p>
                          <w:p w14:paraId="10DBE978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Other Christian</w:t>
                            </w:r>
                          </w:p>
                          <w:p w14:paraId="5F986035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Roman Catholic</w:t>
                            </w:r>
                          </w:p>
                          <w:p w14:paraId="73AFB342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Sikh</w:t>
                            </w:r>
                          </w:p>
                          <w:p w14:paraId="367CDB4C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Another Religion</w:t>
                            </w:r>
                          </w:p>
                          <w:p w14:paraId="6EF5B0DF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None</w:t>
                            </w:r>
                          </w:p>
                          <w:p w14:paraId="628F590A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Not Disclosed</w:t>
                            </w:r>
                          </w:p>
                          <w:p w14:paraId="3057C28E" w14:textId="77777777" w:rsidR="00652585" w:rsidRPr="00E63671" w:rsidRDefault="00652585" w:rsidP="00652585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E2005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6036A" id="Flowchart: Connector 316" o:spid="_x0000_s1032" type="#_x0000_t120" style="position:absolute;left:0;text-align:left;margin-left:194.75pt;margin-top:30.5pt;width:13.5pt;height:13.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" fillcolor="window" strokecolor="#f06" strokeweight="2pt">
                <v:textbox>
                  <w:txbxContent>
                    <w:p w14:paraId="2AF03868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uddhist</w:t>
                      </w:r>
                      <w:proofErr w:type="spellEnd"/>
                    </w:p>
                    <w:p w14:paraId="5CB0C4D9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Church of Scotland</w:t>
                      </w:r>
                    </w:p>
                    <w:p w14:paraId="047CA0B9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Hindu</w:t>
                      </w:r>
                    </w:p>
                    <w:p w14:paraId="3C2E99F2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Jewish</w:t>
                      </w:r>
                    </w:p>
                    <w:p w14:paraId="62D4B05B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Muslim</w:t>
                      </w:r>
                    </w:p>
                    <w:p w14:paraId="147E6BED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Other Christian</w:t>
                      </w:r>
                    </w:p>
                    <w:p w14:paraId="50FF26E8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Roman Catholic</w:t>
                      </w:r>
                    </w:p>
                    <w:p w14:paraId="67847AE1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Sikh</w:t>
                      </w:r>
                    </w:p>
                    <w:p w14:paraId="606AF974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Another Religion</w:t>
                      </w:r>
                    </w:p>
                    <w:p w14:paraId="02F0D0AE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None</w:t>
                      </w:r>
                    </w:p>
                    <w:p w14:paraId="6B824826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Not Disclosed</w:t>
                      </w:r>
                    </w:p>
                    <w:p w14:paraId="0016C8B5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Buddhist</w:t>
                      </w:r>
                    </w:p>
                    <w:p w14:paraId="051E655B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Church of Scotland</w:t>
                      </w:r>
                    </w:p>
                    <w:p w14:paraId="7A22FDDE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Hindu</w:t>
                      </w:r>
                    </w:p>
                    <w:p w14:paraId="2B7222C8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Jewish</w:t>
                      </w:r>
                    </w:p>
                    <w:p w14:paraId="54AD211B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Muslim</w:t>
                      </w:r>
                    </w:p>
                    <w:p w14:paraId="10DBE978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Other Christian</w:t>
                      </w:r>
                    </w:p>
                    <w:p w14:paraId="5F986035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Roman Catholic</w:t>
                      </w:r>
                    </w:p>
                    <w:p w14:paraId="73AFB342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Sikh</w:t>
                      </w:r>
                    </w:p>
                    <w:p w14:paraId="367CDB4C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Another Religion</w:t>
                      </w:r>
                    </w:p>
                    <w:p w14:paraId="6EF5B0DF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None</w:t>
                      </w:r>
                    </w:p>
                    <w:p w14:paraId="628F590A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  <w:t>Not Disclosed</w:t>
                      </w:r>
                    </w:p>
                    <w:p w14:paraId="3057C28E" w14:textId="77777777" w:rsidR="00652585" w:rsidRPr="00E63671" w:rsidRDefault="00652585" w:rsidP="00652585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E2005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4A52">
        <w:rPr>
          <w:rFonts w:asciiTheme="minorHAnsi" w:eastAsia="Calibri" w:hAnsiTheme="minorHAnsi" w:cstheme="minorHAnsi"/>
          <w:b/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06D8882" wp14:editId="25BDF0BC">
                <wp:simplePos x="0" y="0"/>
                <wp:positionH relativeFrom="column">
                  <wp:posOffset>403225</wp:posOffset>
                </wp:positionH>
                <wp:positionV relativeFrom="paragraph">
                  <wp:posOffset>560070</wp:posOffset>
                </wp:positionV>
                <wp:extent cx="171450" cy="171450"/>
                <wp:effectExtent l="0" t="0" r="19050" b="19050"/>
                <wp:wrapNone/>
                <wp:docPr id="308" name="Flowchart: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2005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FA7491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uddhist</w:t>
                            </w:r>
                            <w:proofErr w:type="spellEnd"/>
                          </w:p>
                          <w:p w14:paraId="3356B1EC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Church of Scotland</w:t>
                            </w:r>
                          </w:p>
                          <w:p w14:paraId="1FF47D02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Hindu</w:t>
                            </w:r>
                          </w:p>
                          <w:p w14:paraId="016C7A24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Jewish</w:t>
                            </w:r>
                          </w:p>
                          <w:p w14:paraId="39966456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Muslim</w:t>
                            </w:r>
                          </w:p>
                          <w:p w14:paraId="599405FE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Other Christian</w:t>
                            </w:r>
                          </w:p>
                          <w:p w14:paraId="1EB6C2E8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Roman Catholic</w:t>
                            </w:r>
                          </w:p>
                          <w:p w14:paraId="64600BC1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Sikh</w:t>
                            </w:r>
                          </w:p>
                          <w:p w14:paraId="53AFE445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Another Religion</w:t>
                            </w:r>
                          </w:p>
                          <w:p w14:paraId="1DD52042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None</w:t>
                            </w:r>
                          </w:p>
                          <w:p w14:paraId="14433AC1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Not Disclosed</w:t>
                            </w:r>
                          </w:p>
                          <w:p w14:paraId="7231A91F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Buddhist</w:t>
                            </w:r>
                          </w:p>
                          <w:p w14:paraId="7631EE23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Church of Scotland</w:t>
                            </w:r>
                          </w:p>
                          <w:p w14:paraId="7489B9DC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Hindu</w:t>
                            </w:r>
                          </w:p>
                          <w:p w14:paraId="62AC2495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Jewish</w:t>
                            </w:r>
                          </w:p>
                          <w:p w14:paraId="0104451E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Muslim</w:t>
                            </w:r>
                          </w:p>
                          <w:p w14:paraId="1BDC5356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Other Christian</w:t>
                            </w:r>
                          </w:p>
                          <w:p w14:paraId="6E75D000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Roman Catholic</w:t>
                            </w:r>
                          </w:p>
                          <w:p w14:paraId="38B97976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Sikh</w:t>
                            </w:r>
                          </w:p>
                          <w:p w14:paraId="3E7583DA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Another Religion</w:t>
                            </w:r>
                          </w:p>
                          <w:p w14:paraId="3D500FD2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None</w:t>
                            </w:r>
                          </w:p>
                          <w:p w14:paraId="437BCC06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Not Disclosed</w:t>
                            </w:r>
                          </w:p>
                          <w:p w14:paraId="7F4EC8C2" w14:textId="77777777" w:rsidR="00652585" w:rsidRPr="00E63671" w:rsidRDefault="00652585" w:rsidP="00652585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D8882" id="Flowchart: Connector 308" o:spid="_x0000_s1033" type="#_x0000_t120" style="position:absolute;left:0;text-align:left;margin-left:31.75pt;margin-top:44.1pt;width:13.5pt;height:13.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" fillcolor="window" strokecolor="#e20057" strokeweight="2pt">
                <v:textbox>
                  <w:txbxContent>
                    <w:p w14:paraId="50FA7491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uddhist</w:t>
                      </w:r>
                      <w:proofErr w:type="spellEnd"/>
                    </w:p>
                    <w:p w14:paraId="3356B1EC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Church of Scotland</w:t>
                      </w:r>
                    </w:p>
                    <w:p w14:paraId="1FF47D02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Hindu</w:t>
                      </w:r>
                    </w:p>
                    <w:p w14:paraId="016C7A24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Jewish</w:t>
                      </w:r>
                    </w:p>
                    <w:p w14:paraId="39966456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Muslim</w:t>
                      </w:r>
                    </w:p>
                    <w:p w14:paraId="599405FE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Other Christian</w:t>
                      </w:r>
                    </w:p>
                    <w:p w14:paraId="1EB6C2E8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Roman Catholic</w:t>
                      </w:r>
                    </w:p>
                    <w:p w14:paraId="64600BC1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Sikh</w:t>
                      </w:r>
                    </w:p>
                    <w:p w14:paraId="53AFE445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Another Religion</w:t>
                      </w:r>
                    </w:p>
                    <w:p w14:paraId="1DD52042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None</w:t>
                      </w:r>
                    </w:p>
                    <w:p w14:paraId="14433AC1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Not Disclosed</w:t>
                      </w:r>
                    </w:p>
                    <w:p w14:paraId="7231A91F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Buddhist</w:t>
                      </w:r>
                    </w:p>
                    <w:p w14:paraId="7631EE23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Church of Scotland</w:t>
                      </w:r>
                    </w:p>
                    <w:p w14:paraId="7489B9DC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Hindu</w:t>
                      </w:r>
                    </w:p>
                    <w:p w14:paraId="62AC2495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Jewish</w:t>
                      </w:r>
                    </w:p>
                    <w:p w14:paraId="0104451E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Muslim</w:t>
                      </w:r>
                    </w:p>
                    <w:p w14:paraId="1BDC5356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Other Christian</w:t>
                      </w:r>
                    </w:p>
                    <w:p w14:paraId="6E75D000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Roman Catholic</w:t>
                      </w:r>
                    </w:p>
                    <w:p w14:paraId="38B97976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Sikh</w:t>
                      </w:r>
                    </w:p>
                    <w:p w14:paraId="3E7583DA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Another Religion</w:t>
                      </w:r>
                    </w:p>
                    <w:p w14:paraId="3D500FD2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None</w:t>
                      </w:r>
                    </w:p>
                    <w:p w14:paraId="437BCC06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Not Disclosed</w:t>
                      </w:r>
                    </w:p>
                    <w:p w14:paraId="7F4EC8C2" w14:textId="77777777" w:rsidR="00652585" w:rsidRPr="00E63671" w:rsidRDefault="00652585" w:rsidP="00652585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4A52">
        <w:rPr>
          <w:rFonts w:ascii="Calibri" w:eastAsia="Calibri" w:hAnsi="Calibri" w:cs="Calibri"/>
          <w:b/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FA2C250" wp14:editId="584CB7CC">
                <wp:simplePos x="0" y="0"/>
                <wp:positionH relativeFrom="column">
                  <wp:posOffset>401320</wp:posOffset>
                </wp:positionH>
                <wp:positionV relativeFrom="paragraph">
                  <wp:posOffset>390525</wp:posOffset>
                </wp:positionV>
                <wp:extent cx="171450" cy="171450"/>
                <wp:effectExtent l="0" t="0" r="19050" b="19050"/>
                <wp:wrapNone/>
                <wp:docPr id="304" name="Flowchart: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2006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2B03BF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Buddhist</w:t>
                            </w:r>
                          </w:p>
                          <w:p w14:paraId="6C3BB251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Church of Scotland</w:t>
                            </w:r>
                          </w:p>
                          <w:p w14:paraId="4934B80C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Hindu</w:t>
                            </w:r>
                          </w:p>
                          <w:p w14:paraId="0685907C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Jewish</w:t>
                            </w:r>
                          </w:p>
                          <w:p w14:paraId="4D049CA5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Muslim</w:t>
                            </w:r>
                          </w:p>
                          <w:p w14:paraId="44FA373D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Other Christian</w:t>
                            </w:r>
                          </w:p>
                          <w:p w14:paraId="4E25FC12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Roman Catholic</w:t>
                            </w:r>
                          </w:p>
                          <w:p w14:paraId="2244215F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Sikh</w:t>
                            </w:r>
                          </w:p>
                          <w:p w14:paraId="2AC10365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Another Religion</w:t>
                            </w:r>
                          </w:p>
                          <w:p w14:paraId="49ABF0EA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None</w:t>
                            </w:r>
                          </w:p>
                          <w:p w14:paraId="644615D3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Not Disclosed</w:t>
                            </w:r>
                          </w:p>
                          <w:p w14:paraId="6FC0312B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Buddhist</w:t>
                            </w:r>
                          </w:p>
                          <w:p w14:paraId="3B2B1F94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Church of Scotland</w:t>
                            </w:r>
                          </w:p>
                          <w:p w14:paraId="00674C68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Hindu</w:t>
                            </w:r>
                          </w:p>
                          <w:p w14:paraId="15EAEAE1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Jewish</w:t>
                            </w:r>
                          </w:p>
                          <w:p w14:paraId="70417CF3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Muslim</w:t>
                            </w:r>
                          </w:p>
                          <w:p w14:paraId="1B635BDD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Other Christian</w:t>
                            </w:r>
                          </w:p>
                          <w:p w14:paraId="4DC7F464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Roman Catholic</w:t>
                            </w:r>
                          </w:p>
                          <w:p w14:paraId="0AF788A2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Sikh</w:t>
                            </w:r>
                          </w:p>
                          <w:p w14:paraId="55415C55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Another Religion</w:t>
                            </w:r>
                          </w:p>
                          <w:p w14:paraId="47800C89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None</w:t>
                            </w:r>
                          </w:p>
                          <w:p w14:paraId="166DAD94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Not Disclosed</w:t>
                            </w:r>
                          </w:p>
                          <w:p w14:paraId="08A8B706" w14:textId="77777777" w:rsidR="00652585" w:rsidRPr="00E63671" w:rsidRDefault="00652585" w:rsidP="00652585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2C250" id="Flowchart: Connector 304" o:spid="_x0000_s1034" type="#_x0000_t120" style="position:absolute;left:0;text-align:left;margin-left:31.6pt;margin-top:30.75pt;width:13.5pt;height:13.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" fillcolor="window" strokecolor="#f20062" strokeweight="2pt">
                <v:textbox>
                  <w:txbxContent>
                    <w:p w14:paraId="6B2B03BF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Buddhist</w:t>
                      </w:r>
                    </w:p>
                    <w:p w14:paraId="6C3BB251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Church of Scotland</w:t>
                      </w:r>
                    </w:p>
                    <w:p w14:paraId="4934B80C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Hindu</w:t>
                      </w:r>
                    </w:p>
                    <w:p w14:paraId="0685907C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Jewish</w:t>
                      </w:r>
                    </w:p>
                    <w:p w14:paraId="4D049CA5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Muslim</w:t>
                      </w:r>
                    </w:p>
                    <w:p w14:paraId="44FA373D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Other Christian</w:t>
                      </w:r>
                    </w:p>
                    <w:p w14:paraId="4E25FC12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Roman Catholic</w:t>
                      </w:r>
                    </w:p>
                    <w:p w14:paraId="2244215F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Sikh</w:t>
                      </w:r>
                    </w:p>
                    <w:p w14:paraId="2AC10365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Another Religion</w:t>
                      </w:r>
                    </w:p>
                    <w:p w14:paraId="49ABF0EA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None</w:t>
                      </w:r>
                    </w:p>
                    <w:p w14:paraId="644615D3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Not Disclosed</w:t>
                      </w:r>
                    </w:p>
                    <w:p w14:paraId="6FC0312B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Buddhist</w:t>
                      </w:r>
                    </w:p>
                    <w:p w14:paraId="3B2B1F94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Church of Scotland</w:t>
                      </w:r>
                    </w:p>
                    <w:p w14:paraId="00674C68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Hindu</w:t>
                      </w:r>
                    </w:p>
                    <w:p w14:paraId="15EAEAE1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Jewish</w:t>
                      </w:r>
                    </w:p>
                    <w:p w14:paraId="70417CF3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Muslim</w:t>
                      </w:r>
                    </w:p>
                    <w:p w14:paraId="1B635BDD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Other Christian</w:t>
                      </w:r>
                    </w:p>
                    <w:p w14:paraId="4DC7F464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Roman Catholic</w:t>
                      </w:r>
                    </w:p>
                    <w:p w14:paraId="0AF788A2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Sikh</w:t>
                      </w:r>
                    </w:p>
                    <w:p w14:paraId="55415C55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Another Religion</w:t>
                      </w:r>
                    </w:p>
                    <w:p w14:paraId="47800C89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None</w:t>
                      </w:r>
                    </w:p>
                    <w:p w14:paraId="166DAD94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Not Disclosed</w:t>
                      </w:r>
                    </w:p>
                    <w:p w14:paraId="08A8B706" w14:textId="77777777" w:rsidR="00652585" w:rsidRPr="00E63671" w:rsidRDefault="00652585" w:rsidP="00652585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4A52">
        <w:rPr>
          <w:rFonts w:asciiTheme="minorHAnsi" w:eastAsia="Calibri" w:hAnsiTheme="minorHAnsi" w:cstheme="minorHAnsi"/>
          <w:b/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03E220C" wp14:editId="5EF88376">
                <wp:simplePos x="0" y="0"/>
                <wp:positionH relativeFrom="column">
                  <wp:posOffset>390525</wp:posOffset>
                </wp:positionH>
                <wp:positionV relativeFrom="paragraph">
                  <wp:posOffset>213995</wp:posOffset>
                </wp:positionV>
                <wp:extent cx="171450" cy="171450"/>
                <wp:effectExtent l="0" t="0" r="19050" b="19050"/>
                <wp:wrapNone/>
                <wp:docPr id="306" name="Flowchart: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9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39AFFA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14:paraId="3320CB75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14:paraId="0C2A25D8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14:paraId="47FA76E2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14:paraId="6EAF8468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14:paraId="5E776E7C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14:paraId="26D669AF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14:paraId="0AA121DD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14:paraId="629CD31B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14:paraId="355B9903" w14:textId="77777777" w:rsidR="00652585" w:rsidRPr="00533622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14:paraId="1609D8A4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14:paraId="12C8C92C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14:paraId="3BDA5C4D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14:paraId="4313BC1B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14:paraId="6724323F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14:paraId="72A87DF0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14:paraId="44F46556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14:paraId="6EE06589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14:paraId="31A43C0C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14:paraId="04A054D5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14:paraId="15E312E6" w14:textId="77777777" w:rsidR="00652585" w:rsidRPr="00533622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14:paraId="4358B8C7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14:paraId="3DB57F1D" w14:textId="77777777" w:rsidR="00652585" w:rsidRDefault="00652585" w:rsidP="006525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E220C" id="Flowchart: Connector 306" o:spid="_x0000_s1035" type="#_x0000_t120" style="position:absolute;left:0;text-align:left;margin-left:30.75pt;margin-top:16.85pt;width:13.5pt;height:13.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" fillcolor="window" strokecolor="#f39" strokeweight="2pt">
                <v:textbox>
                  <w:txbxContent>
                    <w:p w14:paraId="0F39AFFA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14:paraId="3320CB75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14:paraId="0C2A25D8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14:paraId="47FA76E2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14:paraId="6EAF8468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14:paraId="5E776E7C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14:paraId="26D669AF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14:paraId="0AA121DD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14:paraId="629CD31B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14:paraId="355B9903" w14:textId="77777777" w:rsidR="00652585" w:rsidRPr="00533622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14:paraId="1609D8A4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14:paraId="12C8C92C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14:paraId="3BDA5C4D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14:paraId="4313BC1B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14:paraId="6724323F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14:paraId="72A87DF0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14:paraId="44F46556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14:paraId="6EE06589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14:paraId="31A43C0C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14:paraId="04A054D5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14:paraId="15E312E6" w14:textId="77777777" w:rsidR="00652585" w:rsidRPr="00533622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14:paraId="4358B8C7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14:paraId="3DB57F1D" w14:textId="77777777" w:rsidR="00652585" w:rsidRDefault="00652585" w:rsidP="006525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>Buddhist</w: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652585" w:rsidRPr="00652585">
        <w:rPr>
          <w:rFonts w:ascii="Arial" w:eastAsia="Calibri" w:hAnsi="Arial" w:cs="Arial"/>
          <w:b/>
          <w:sz w:val="20"/>
          <w:szCs w:val="20"/>
        </w:rPr>
        <w:tab/>
      </w:r>
      <w:r w:rsidR="00652585" w:rsidRPr="00652585">
        <w:rPr>
          <w:rFonts w:ascii="Arial" w:eastAsia="Calibri" w:hAnsi="Arial" w:cs="Arial"/>
          <w:b/>
          <w:sz w:val="20"/>
          <w:szCs w:val="20"/>
        </w:rPr>
        <w:tab/>
      </w:r>
      <w:r w:rsidR="00652585" w:rsidRPr="00652585">
        <w:rPr>
          <w:rFonts w:ascii="Arial" w:eastAsia="Calibri" w:hAnsi="Arial" w:cs="Arial"/>
          <w:b/>
          <w:sz w:val="20"/>
          <w:szCs w:val="20"/>
        </w:rPr>
        <w:tab/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>Muslim</w: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652585" w:rsidRPr="00652585">
        <w:rPr>
          <w:rFonts w:ascii="Arial" w:eastAsia="Calibri" w:hAnsi="Arial" w:cs="Arial"/>
          <w:b/>
          <w:sz w:val="20"/>
          <w:szCs w:val="20"/>
        </w:rPr>
        <w:tab/>
      </w:r>
      <w:r w:rsidR="00652585" w:rsidRPr="00652585">
        <w:rPr>
          <w:rFonts w:ascii="Arial" w:eastAsia="Calibri" w:hAnsi="Arial" w:cs="Arial"/>
          <w:b/>
          <w:sz w:val="20"/>
          <w:szCs w:val="20"/>
        </w:rPr>
        <w:tab/>
      </w:r>
      <w:r w:rsidR="00652585" w:rsidRPr="00652585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>Roman Catholic</w:t>
      </w:r>
      <w:r w:rsidR="00652585" w:rsidRPr="00652585">
        <w:rPr>
          <w:rFonts w:ascii="Arial" w:eastAsia="Calibri" w:hAnsi="Arial" w:cs="Arial"/>
          <w:b/>
          <w:sz w:val="20"/>
          <w:szCs w:val="20"/>
        </w:rPr>
        <w:br/>
      </w:r>
      <w:r w:rsidR="00652585" w:rsidRPr="00774A52">
        <w:rPr>
          <w:rFonts w:asciiTheme="minorHAnsi" w:eastAsia="Calibri" w:hAnsiTheme="minorHAnsi" w:cstheme="minorHAnsi"/>
          <w:b/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D47F0E9" wp14:editId="0FA595FA">
                <wp:simplePos x="0" y="0"/>
                <wp:positionH relativeFrom="column">
                  <wp:posOffset>4295775</wp:posOffset>
                </wp:positionH>
                <wp:positionV relativeFrom="paragraph">
                  <wp:posOffset>-4445</wp:posOffset>
                </wp:positionV>
                <wp:extent cx="171450" cy="171450"/>
                <wp:effectExtent l="0" t="0" r="19050" b="19050"/>
                <wp:wrapNone/>
                <wp:docPr id="311" name="Flowchart: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2005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DC275D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uddhist</w:t>
                            </w:r>
                            <w:proofErr w:type="spellEnd"/>
                          </w:p>
                          <w:p w14:paraId="23DEBC94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Church of Scotland</w:t>
                            </w:r>
                          </w:p>
                          <w:p w14:paraId="32F55089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Hindu</w:t>
                            </w:r>
                          </w:p>
                          <w:p w14:paraId="081F5849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Jewish</w:t>
                            </w:r>
                          </w:p>
                          <w:p w14:paraId="358AAB0F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Muslim</w:t>
                            </w:r>
                          </w:p>
                          <w:p w14:paraId="23D11D51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Other Christian</w:t>
                            </w:r>
                          </w:p>
                          <w:p w14:paraId="285E6F1D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Roman Catholic</w:t>
                            </w:r>
                          </w:p>
                          <w:p w14:paraId="49D97856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Sikh</w:t>
                            </w:r>
                          </w:p>
                          <w:p w14:paraId="36EA5C0D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Another Religion</w:t>
                            </w:r>
                          </w:p>
                          <w:p w14:paraId="57DA2C46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None</w:t>
                            </w:r>
                          </w:p>
                          <w:p w14:paraId="67E15331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Not Disclosed</w:t>
                            </w:r>
                          </w:p>
                          <w:p w14:paraId="4A416FDE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Buddhist</w:t>
                            </w:r>
                          </w:p>
                          <w:p w14:paraId="4B6D7529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Church of Scotland</w:t>
                            </w:r>
                          </w:p>
                          <w:p w14:paraId="413473BF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Hindu</w:t>
                            </w:r>
                          </w:p>
                          <w:p w14:paraId="144935AA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Jewish</w:t>
                            </w:r>
                          </w:p>
                          <w:p w14:paraId="579C74FA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Muslim</w:t>
                            </w:r>
                          </w:p>
                          <w:p w14:paraId="284079D5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Other Christian</w:t>
                            </w:r>
                          </w:p>
                          <w:p w14:paraId="4C8EA024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Roman Catholic</w:t>
                            </w:r>
                          </w:p>
                          <w:p w14:paraId="16A27506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Sikh</w:t>
                            </w:r>
                          </w:p>
                          <w:p w14:paraId="717028E4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Another Religion</w:t>
                            </w:r>
                          </w:p>
                          <w:p w14:paraId="76DD9821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None</w:t>
                            </w:r>
                          </w:p>
                          <w:p w14:paraId="2E221A02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Not Disclosed</w:t>
                            </w:r>
                          </w:p>
                          <w:p w14:paraId="6D4C877B" w14:textId="77777777" w:rsidR="00652585" w:rsidRPr="00E63671" w:rsidRDefault="00652585" w:rsidP="00652585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7F0E9" id="Flowchart: Connector 311" o:spid="_x0000_s1036" type="#_x0000_t120" style="position:absolute;left:0;text-align:left;margin-left:338.25pt;margin-top:-.35pt;width:13.5pt;height:13.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" fillcolor="window" strokecolor="#e20057" strokeweight="2pt">
                <v:textbox>
                  <w:txbxContent>
                    <w:p w14:paraId="07DC275D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uddhist</w:t>
                      </w:r>
                      <w:proofErr w:type="spellEnd"/>
                    </w:p>
                    <w:p w14:paraId="23DEBC94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Church of Scotland</w:t>
                      </w:r>
                    </w:p>
                    <w:p w14:paraId="32F55089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Hindu</w:t>
                      </w:r>
                    </w:p>
                    <w:p w14:paraId="081F5849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Jewish</w:t>
                      </w:r>
                    </w:p>
                    <w:p w14:paraId="358AAB0F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Muslim</w:t>
                      </w:r>
                    </w:p>
                    <w:p w14:paraId="23D11D51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Other Christian</w:t>
                      </w:r>
                    </w:p>
                    <w:p w14:paraId="285E6F1D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Roman Catholic</w:t>
                      </w:r>
                    </w:p>
                    <w:p w14:paraId="49D97856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Sikh</w:t>
                      </w:r>
                    </w:p>
                    <w:p w14:paraId="36EA5C0D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Another Religion</w:t>
                      </w:r>
                    </w:p>
                    <w:p w14:paraId="57DA2C46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None</w:t>
                      </w:r>
                    </w:p>
                    <w:p w14:paraId="67E15331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Not Disclosed</w:t>
                      </w:r>
                    </w:p>
                    <w:p w14:paraId="4A416FDE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Buddhist</w:t>
                      </w:r>
                    </w:p>
                    <w:p w14:paraId="4B6D7529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Church of Scotland</w:t>
                      </w:r>
                    </w:p>
                    <w:p w14:paraId="413473BF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Hindu</w:t>
                      </w:r>
                    </w:p>
                    <w:p w14:paraId="144935AA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Jewish</w:t>
                      </w:r>
                    </w:p>
                    <w:p w14:paraId="579C74FA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Muslim</w:t>
                      </w:r>
                    </w:p>
                    <w:p w14:paraId="284079D5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Other Christian</w:t>
                      </w:r>
                    </w:p>
                    <w:p w14:paraId="4C8EA024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Roman Catholic</w:t>
                      </w:r>
                    </w:p>
                    <w:p w14:paraId="16A27506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Sikh</w:t>
                      </w:r>
                    </w:p>
                    <w:p w14:paraId="717028E4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Another Religion</w:t>
                      </w:r>
                    </w:p>
                    <w:p w14:paraId="76DD9821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None</w:t>
                      </w:r>
                    </w:p>
                    <w:p w14:paraId="2E221A02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Not Disclosed</w:t>
                      </w:r>
                    </w:p>
                    <w:p w14:paraId="6D4C877B" w14:textId="77777777" w:rsidR="00652585" w:rsidRPr="00E63671" w:rsidRDefault="00652585" w:rsidP="00652585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      </w: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>Church of Scotland</w: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774A52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>Other Christian</w: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774A52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>Non</w:t>
      </w:r>
      <w:r>
        <w:rPr>
          <w:rFonts w:asciiTheme="minorHAnsi" w:eastAsia="Calibri" w:hAnsiTheme="minorHAnsi" w:cstheme="minorHAnsi"/>
          <w:b/>
          <w:sz w:val="22"/>
          <w:szCs w:val="22"/>
        </w:rPr>
        <w:t>e</w: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br/>
      </w:r>
      <w:r w:rsidR="00652585" w:rsidRPr="00774A52">
        <w:rPr>
          <w:rFonts w:ascii="Calibri" w:eastAsia="Calibri" w:hAnsi="Calibri" w:cs="Calibri"/>
          <w:b/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6EFCBDD" wp14:editId="4716939A">
                <wp:simplePos x="0" y="0"/>
                <wp:positionH relativeFrom="column">
                  <wp:posOffset>2476500</wp:posOffset>
                </wp:positionH>
                <wp:positionV relativeFrom="paragraph">
                  <wp:posOffset>2540</wp:posOffset>
                </wp:positionV>
                <wp:extent cx="171450" cy="171450"/>
                <wp:effectExtent l="0" t="0" r="19050" b="19050"/>
                <wp:wrapNone/>
                <wp:docPr id="314" name="Flowchart: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2005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4BD768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uddhist</w:t>
                            </w:r>
                            <w:proofErr w:type="spellEnd"/>
                          </w:p>
                          <w:p w14:paraId="1193B0B0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Church of Scotland</w:t>
                            </w:r>
                          </w:p>
                          <w:p w14:paraId="69EE05CF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Hindu</w:t>
                            </w:r>
                          </w:p>
                          <w:p w14:paraId="6B61C70A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Jewish</w:t>
                            </w:r>
                          </w:p>
                          <w:p w14:paraId="211DB99B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Muslim</w:t>
                            </w:r>
                          </w:p>
                          <w:p w14:paraId="0C66233D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Other Christian</w:t>
                            </w:r>
                          </w:p>
                          <w:p w14:paraId="456289EA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Roman Catholic</w:t>
                            </w:r>
                          </w:p>
                          <w:p w14:paraId="7051BD08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Sikh</w:t>
                            </w:r>
                          </w:p>
                          <w:p w14:paraId="0ACDD2BF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Another Religion</w:t>
                            </w:r>
                          </w:p>
                          <w:p w14:paraId="151AA02A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None</w:t>
                            </w:r>
                          </w:p>
                          <w:p w14:paraId="397F1644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Not Disclosed</w:t>
                            </w:r>
                          </w:p>
                          <w:p w14:paraId="5B861295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Buddhist</w:t>
                            </w:r>
                          </w:p>
                          <w:p w14:paraId="4183BCD7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Church of Scotland</w:t>
                            </w:r>
                          </w:p>
                          <w:p w14:paraId="75F04E5B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Hindu</w:t>
                            </w:r>
                          </w:p>
                          <w:p w14:paraId="1EFAF97D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Jewish</w:t>
                            </w:r>
                          </w:p>
                          <w:p w14:paraId="1D41F0C7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Muslim</w:t>
                            </w:r>
                          </w:p>
                          <w:p w14:paraId="05BEB6E6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Other Christian</w:t>
                            </w:r>
                          </w:p>
                          <w:p w14:paraId="007B364D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Roman Catholic</w:t>
                            </w:r>
                          </w:p>
                          <w:p w14:paraId="11DEE9EA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Sikh</w:t>
                            </w:r>
                          </w:p>
                          <w:p w14:paraId="2FC0637E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Another Religion</w:t>
                            </w:r>
                          </w:p>
                          <w:p w14:paraId="02B5A192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None</w:t>
                            </w:r>
                          </w:p>
                          <w:p w14:paraId="0D041022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Not Disclosed</w:t>
                            </w:r>
                          </w:p>
                          <w:p w14:paraId="6FEB9904" w14:textId="77777777" w:rsidR="00652585" w:rsidRPr="00E63671" w:rsidRDefault="00652585" w:rsidP="00652585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FCBDD" id="Flowchart: Connector 314" o:spid="_x0000_s1037" type="#_x0000_t120" style="position:absolute;left:0;text-align:left;margin-left:195pt;margin-top:.2pt;width:13.5pt;height:13.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" fillcolor="window" strokecolor="#e20057" strokeweight="2pt">
                <v:textbox>
                  <w:txbxContent>
                    <w:p w14:paraId="6D4BD768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uddhist</w:t>
                      </w:r>
                      <w:proofErr w:type="spellEnd"/>
                    </w:p>
                    <w:p w14:paraId="1193B0B0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Church of Scotland</w:t>
                      </w:r>
                    </w:p>
                    <w:p w14:paraId="69EE05CF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Hindu</w:t>
                      </w:r>
                    </w:p>
                    <w:p w14:paraId="6B61C70A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Jewish</w:t>
                      </w:r>
                    </w:p>
                    <w:p w14:paraId="211DB99B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Muslim</w:t>
                      </w:r>
                    </w:p>
                    <w:p w14:paraId="0C66233D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Other Christian</w:t>
                      </w:r>
                    </w:p>
                    <w:p w14:paraId="456289EA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Roman Catholic</w:t>
                      </w:r>
                    </w:p>
                    <w:p w14:paraId="7051BD08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Sikh</w:t>
                      </w:r>
                    </w:p>
                    <w:p w14:paraId="0ACDD2BF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Another Religion</w:t>
                      </w:r>
                    </w:p>
                    <w:p w14:paraId="151AA02A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None</w:t>
                      </w:r>
                    </w:p>
                    <w:p w14:paraId="397F1644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Not Disclosed</w:t>
                      </w:r>
                    </w:p>
                    <w:p w14:paraId="5B861295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Buddhist</w:t>
                      </w:r>
                    </w:p>
                    <w:p w14:paraId="4183BCD7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Church of Scotland</w:t>
                      </w:r>
                    </w:p>
                    <w:p w14:paraId="75F04E5B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Hindu</w:t>
                      </w:r>
                    </w:p>
                    <w:p w14:paraId="1EFAF97D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Jewish</w:t>
                      </w:r>
                    </w:p>
                    <w:p w14:paraId="1D41F0C7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Muslim</w:t>
                      </w:r>
                    </w:p>
                    <w:p w14:paraId="05BEB6E6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Other Christian</w:t>
                      </w:r>
                    </w:p>
                    <w:p w14:paraId="007B364D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Roman Catholic</w:t>
                      </w:r>
                    </w:p>
                    <w:p w14:paraId="11DEE9EA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Sikh</w:t>
                      </w:r>
                    </w:p>
                    <w:p w14:paraId="2FC0637E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Another Religion</w:t>
                      </w:r>
                    </w:p>
                    <w:p w14:paraId="02B5A192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None</w:t>
                      </w:r>
                    </w:p>
                    <w:p w14:paraId="0D041022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  <w:t>Not Disclosed</w:t>
                      </w:r>
                    </w:p>
                    <w:p w14:paraId="6FEB9904" w14:textId="77777777" w:rsidR="00652585" w:rsidRPr="00E63671" w:rsidRDefault="00652585" w:rsidP="00652585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F33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2585" w:rsidRPr="00774A52">
        <w:rPr>
          <w:rFonts w:ascii="Calibri" w:eastAsia="Calibri" w:hAnsi="Calibri" w:cs="Calibri"/>
          <w:b/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F6B11B2" wp14:editId="2E732E14">
                <wp:simplePos x="0" y="0"/>
                <wp:positionH relativeFrom="column">
                  <wp:posOffset>409575</wp:posOffset>
                </wp:positionH>
                <wp:positionV relativeFrom="paragraph">
                  <wp:posOffset>3175</wp:posOffset>
                </wp:positionV>
                <wp:extent cx="171450" cy="171450"/>
                <wp:effectExtent l="0" t="0" r="19050" b="19050"/>
                <wp:wrapNone/>
                <wp:docPr id="305" name="Flowchart: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2005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3CC441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14:paraId="2E41D618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14:paraId="2EBF2073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14:paraId="754CAB6C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14:paraId="195951A9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14:paraId="129E8AF4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14:paraId="67455BD9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14:paraId="6AE19049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14:paraId="6A693568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14:paraId="6132BE68" w14:textId="77777777" w:rsidR="00652585" w:rsidRPr="00533622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14:paraId="72BF7DA3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14:paraId="3743B899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14:paraId="3C0D8C17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14:paraId="6EC42545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14:paraId="75D6BCE0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14:paraId="4A18E478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14:paraId="3801BC9D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14:paraId="35ADB7E4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14:paraId="64746C09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14:paraId="616176AD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14:paraId="7312A9C7" w14:textId="77777777" w:rsidR="00652585" w:rsidRPr="00533622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14:paraId="2E083CD1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14:paraId="0D11EBC8" w14:textId="77777777" w:rsidR="00652585" w:rsidRDefault="00652585" w:rsidP="006525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B11B2" id="Flowchart: Connector 305" o:spid="_x0000_s1038" type="#_x0000_t120" style="position:absolute;left:0;text-align:left;margin-left:32.25pt;margin-top:.25pt;width:13.5pt;height:13.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" fillcolor="window" strokecolor="#e20057" strokeweight="2pt">
                <v:textbox>
                  <w:txbxContent>
                    <w:p w14:paraId="583CC441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14:paraId="2E41D618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14:paraId="2EBF2073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14:paraId="754CAB6C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14:paraId="195951A9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14:paraId="129E8AF4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14:paraId="67455BD9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14:paraId="6AE19049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14:paraId="6A693568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14:paraId="6132BE68" w14:textId="77777777" w:rsidR="00652585" w:rsidRPr="00533622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14:paraId="72BF7DA3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14:paraId="3743B899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14:paraId="3C0D8C17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14:paraId="6EC42545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14:paraId="75D6BCE0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14:paraId="4A18E478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14:paraId="3801BC9D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14:paraId="35ADB7E4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14:paraId="64746C09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14:paraId="616176AD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14:paraId="7312A9C7" w14:textId="77777777" w:rsidR="00652585" w:rsidRPr="00533622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14:paraId="2E083CD1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14:paraId="0D11EBC8" w14:textId="77777777" w:rsidR="00652585" w:rsidRDefault="00652585" w:rsidP="006525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      </w:t>
      </w:r>
      <w:r w:rsidR="00652585" w:rsidRPr="00774A52">
        <w:rPr>
          <w:rFonts w:ascii="Calibri" w:eastAsia="Calibri" w:hAnsi="Calibri" w:cs="Calibri"/>
          <w:b/>
          <w:sz w:val="22"/>
          <w:szCs w:val="22"/>
        </w:rPr>
        <w:t>Hindu</w:t>
      </w:r>
      <w:r w:rsidR="00652585" w:rsidRPr="00774A52">
        <w:rPr>
          <w:rFonts w:ascii="Calibri" w:eastAsia="Calibri" w:hAnsi="Calibri" w:cs="Calibri"/>
          <w:b/>
          <w:sz w:val="22"/>
          <w:szCs w:val="22"/>
        </w:rPr>
        <w:tab/>
      </w:r>
      <w:r w:rsidR="00652585" w:rsidRPr="00774A52">
        <w:rPr>
          <w:rFonts w:ascii="Calibri" w:eastAsia="Calibri" w:hAnsi="Calibri" w:cs="Calibri"/>
          <w:b/>
          <w:sz w:val="22"/>
          <w:szCs w:val="22"/>
        </w:rPr>
        <w:tab/>
      </w:r>
      <w:r w:rsidR="00652585" w:rsidRPr="00774A52">
        <w:rPr>
          <w:rFonts w:ascii="Calibri" w:eastAsia="Calibri" w:hAnsi="Calibri" w:cs="Calibri"/>
          <w:b/>
          <w:sz w:val="22"/>
          <w:szCs w:val="22"/>
        </w:rPr>
        <w:tab/>
      </w:r>
      <w:r w:rsidR="00652585" w:rsidRPr="00774A52">
        <w:rPr>
          <w:rFonts w:ascii="Calibri" w:eastAsia="Calibri" w:hAnsi="Calibri" w:cs="Calibri"/>
          <w:b/>
          <w:sz w:val="22"/>
          <w:szCs w:val="22"/>
        </w:rPr>
        <w:tab/>
        <w:t>Sikh</w:t>
      </w:r>
      <w:r w:rsidR="00652585" w:rsidRPr="00774A52">
        <w:rPr>
          <w:rFonts w:ascii="Calibri" w:eastAsia="Calibri" w:hAnsi="Calibri" w:cs="Calibri"/>
          <w:b/>
          <w:sz w:val="22"/>
          <w:szCs w:val="22"/>
        </w:rPr>
        <w:tab/>
      </w:r>
      <w:r w:rsidR="00652585" w:rsidRPr="00774A52">
        <w:rPr>
          <w:rFonts w:ascii="Calibri" w:eastAsia="Calibri" w:hAnsi="Calibri" w:cs="Calibri"/>
          <w:b/>
          <w:sz w:val="22"/>
          <w:szCs w:val="22"/>
        </w:rPr>
        <w:tab/>
      </w:r>
      <w:r w:rsidR="00652585" w:rsidRPr="00774A52">
        <w:rPr>
          <w:rFonts w:ascii="Calibri" w:eastAsia="Calibri" w:hAnsi="Calibri" w:cs="Calibri"/>
          <w:b/>
          <w:sz w:val="22"/>
          <w:szCs w:val="22"/>
        </w:rPr>
        <w:tab/>
      </w:r>
      <w:r w:rsidR="00652585" w:rsidRPr="00774A52">
        <w:rPr>
          <w:rFonts w:ascii="Calibri" w:eastAsia="Calibri" w:hAnsi="Calibri" w:cs="Calibri"/>
          <w:b/>
          <w:sz w:val="22"/>
          <w:szCs w:val="22"/>
        </w:rPr>
        <w:tab/>
      </w:r>
      <w:r w:rsidR="00C94C28">
        <w:rPr>
          <w:rFonts w:ascii="Calibri" w:eastAsia="Calibri" w:hAnsi="Calibri" w:cs="Calibri"/>
          <w:b/>
          <w:sz w:val="22"/>
          <w:szCs w:val="22"/>
        </w:rPr>
        <w:t>Jewish</w:t>
      </w:r>
      <w:r w:rsidR="00652585" w:rsidRPr="00774A52"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      </w:t>
      </w:r>
      <w:r w:rsidR="00C94C28">
        <w:rPr>
          <w:rFonts w:asciiTheme="minorHAnsi" w:eastAsia="Calibri" w:hAnsiTheme="minorHAnsi" w:cstheme="minorHAnsi"/>
          <w:b/>
          <w:sz w:val="22"/>
          <w:szCs w:val="22"/>
        </w:rPr>
        <w:t>Other Religion                                      Non Disclosed</w: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br/>
      </w:r>
    </w:p>
    <w:p w14:paraId="16CE8839" w14:textId="77777777" w:rsidR="00652585" w:rsidRPr="00652585" w:rsidRDefault="00652585" w:rsidP="00652585">
      <w:pPr>
        <w:spacing w:after="200" w:line="276" w:lineRule="auto"/>
        <w:ind w:left="720" w:firstLine="360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0C4CAD01" w14:textId="1BDF8FDA" w:rsidR="00652585" w:rsidRPr="00774A52" w:rsidRDefault="00C94C28" w:rsidP="006114E7">
      <w:pPr>
        <w:numPr>
          <w:ilvl w:val="0"/>
          <w:numId w:val="10"/>
        </w:numPr>
        <w:spacing w:after="200" w:line="276" w:lineRule="auto"/>
        <w:ind w:left="567" w:hanging="567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  <w:r w:rsidRPr="00652585">
        <w:rPr>
          <w:rFonts w:ascii="Arial" w:eastAsia="Calibri" w:hAnsi="Arial" w:cs="Arial"/>
          <w:b/>
          <w:noProof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FC6E808" wp14:editId="0BDB2EAB">
                <wp:simplePos x="0" y="0"/>
                <wp:positionH relativeFrom="column">
                  <wp:posOffset>4591050</wp:posOffset>
                </wp:positionH>
                <wp:positionV relativeFrom="paragraph">
                  <wp:posOffset>193675</wp:posOffset>
                </wp:positionV>
                <wp:extent cx="171450" cy="171450"/>
                <wp:effectExtent l="0" t="0" r="19050" b="19050"/>
                <wp:wrapNone/>
                <wp:docPr id="317" name="Flowchart: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2005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F8B3EB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uddhist</w:t>
                            </w:r>
                            <w:proofErr w:type="spellEnd"/>
                          </w:p>
                          <w:p w14:paraId="081B1524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14:paraId="1206C698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14:paraId="28FD77C2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14:paraId="1EE80C58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14:paraId="472E4EA8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14:paraId="568C4FD5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14:paraId="5FDF7F2F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14:paraId="1C1F21FE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14:paraId="7167C0AC" w14:textId="77777777" w:rsidR="00652585" w:rsidRPr="00533622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14:paraId="3457778D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14:paraId="1A9239D0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14:paraId="76C08F04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14:paraId="543B7DF8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14:paraId="095C7421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14:paraId="3ADFD215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14:paraId="378B3D08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14:paraId="73B127BB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14:paraId="6E4E2A3D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14:paraId="47B7695C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14:paraId="6251CA5B" w14:textId="77777777" w:rsidR="00652585" w:rsidRPr="00533622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14:paraId="76CD0063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14:paraId="3194D56B" w14:textId="77777777" w:rsidR="00652585" w:rsidRDefault="00652585" w:rsidP="006525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6E808" id="Flowchart: Connector 317" o:spid="_x0000_s1039" type="#_x0000_t120" style="position:absolute;left:0;text-align:left;margin-left:361.5pt;margin-top:15.25pt;width:13.5pt;height:13.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" fillcolor="window" strokecolor="#e20057" strokeweight="2pt">
                <v:textbox>
                  <w:txbxContent>
                    <w:p w14:paraId="48F8B3EB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uddhist</w:t>
                      </w:r>
                      <w:proofErr w:type="spellEnd"/>
                    </w:p>
                    <w:p w14:paraId="081B1524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14:paraId="1206C698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14:paraId="28FD77C2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14:paraId="1EE80C58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14:paraId="472E4EA8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14:paraId="568C4FD5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14:paraId="5FDF7F2F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14:paraId="1C1F21FE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14:paraId="7167C0AC" w14:textId="77777777" w:rsidR="00652585" w:rsidRPr="00533622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14:paraId="3457778D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14:paraId="1A9239D0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14:paraId="76C08F04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14:paraId="543B7DF8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14:paraId="095C7421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14:paraId="3ADFD215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14:paraId="378B3D08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14:paraId="73B127BB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14:paraId="6E4E2A3D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14:paraId="47B7695C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14:paraId="6251CA5B" w14:textId="77777777" w:rsidR="00652585" w:rsidRPr="00533622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14:paraId="76CD0063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14:paraId="3194D56B" w14:textId="77777777" w:rsidR="00652585" w:rsidRDefault="00652585" w:rsidP="006525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52585">
        <w:rPr>
          <w:rFonts w:ascii="Arial" w:eastAsia="Calibri" w:hAnsi="Arial" w:cs="Arial"/>
          <w:b/>
          <w:noProof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C8AF229" wp14:editId="2D1B8382">
                <wp:simplePos x="0" y="0"/>
                <wp:positionH relativeFrom="column">
                  <wp:posOffset>2460625</wp:posOffset>
                </wp:positionH>
                <wp:positionV relativeFrom="paragraph">
                  <wp:posOffset>155575</wp:posOffset>
                </wp:positionV>
                <wp:extent cx="171450" cy="171450"/>
                <wp:effectExtent l="0" t="0" r="19050" b="19050"/>
                <wp:wrapNone/>
                <wp:docPr id="319" name="Flowchart: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2006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263099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uddhist</w:t>
                            </w:r>
                            <w:proofErr w:type="spellEnd"/>
                          </w:p>
                          <w:p w14:paraId="6C234A4D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14:paraId="20E65B65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14:paraId="404CE910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14:paraId="6195ED91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14:paraId="4FC7BCF3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14:paraId="3CA897FC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14:paraId="2ADB72FE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14:paraId="3FD748F3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14:paraId="4116617A" w14:textId="77777777" w:rsidR="00652585" w:rsidRPr="00533622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14:paraId="12A65EF0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14:paraId="1394D9F5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14:paraId="507A4B64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14:paraId="7EAB2ECA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14:paraId="082EF811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14:paraId="0CEF613F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14:paraId="567262C9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14:paraId="7D449BFF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14:paraId="4C2183D1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14:paraId="3CCABE45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14:paraId="48F232A2" w14:textId="77777777" w:rsidR="00652585" w:rsidRPr="00533622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14:paraId="0E8D5B54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14:paraId="5FF55D43" w14:textId="77777777" w:rsidR="00652585" w:rsidRDefault="00652585" w:rsidP="006525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AF229" id="Flowchart: Connector 319" o:spid="_x0000_s1040" type="#_x0000_t120" style="position:absolute;left:0;text-align:left;margin-left:193.75pt;margin-top:12.25pt;width:13.5pt;height:13.5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" fillcolor="window" strokecolor="#f20062" strokeweight="2pt">
                <v:textbox>
                  <w:txbxContent>
                    <w:p w14:paraId="78263099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uddhist</w:t>
                      </w:r>
                      <w:proofErr w:type="spellEnd"/>
                    </w:p>
                    <w:p w14:paraId="6C234A4D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14:paraId="20E65B65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14:paraId="404CE910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14:paraId="6195ED91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14:paraId="4FC7BCF3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14:paraId="3CA897FC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14:paraId="2ADB72FE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14:paraId="3FD748F3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14:paraId="4116617A" w14:textId="77777777" w:rsidR="00652585" w:rsidRPr="00533622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14:paraId="12A65EF0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14:paraId="1394D9F5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14:paraId="507A4B64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14:paraId="7EAB2ECA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14:paraId="082EF811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14:paraId="0CEF613F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14:paraId="567262C9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14:paraId="7D449BFF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14:paraId="4C2183D1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14:paraId="3CCABE45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14:paraId="48F232A2" w14:textId="77777777" w:rsidR="00652585" w:rsidRPr="00533622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14:paraId="0E8D5B54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14:paraId="5FF55D43" w14:textId="77777777" w:rsidR="00652585" w:rsidRDefault="00652585" w:rsidP="006525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 xml:space="preserve">Sexual orientation </w:t>
      </w:r>
    </w:p>
    <w:p w14:paraId="2FCC5ED4" w14:textId="24B753B5" w:rsidR="00652585" w:rsidRPr="00774A52" w:rsidRDefault="00C94C28" w:rsidP="00652585">
      <w:pPr>
        <w:spacing w:after="200" w:line="276" w:lineRule="auto"/>
        <w:ind w:left="1080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  <w:r w:rsidRPr="00774A52">
        <w:rPr>
          <w:rFonts w:asciiTheme="minorHAnsi" w:eastAsia="Calibri" w:hAnsiTheme="minorHAnsi" w:cstheme="minorHAnsi"/>
          <w:b/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3FB3037" wp14:editId="089058F7">
                <wp:simplePos x="0" y="0"/>
                <wp:positionH relativeFrom="column">
                  <wp:posOffset>2473325</wp:posOffset>
                </wp:positionH>
                <wp:positionV relativeFrom="paragraph">
                  <wp:posOffset>172085</wp:posOffset>
                </wp:positionV>
                <wp:extent cx="171450" cy="171450"/>
                <wp:effectExtent l="0" t="0" r="19050" b="19050"/>
                <wp:wrapNone/>
                <wp:docPr id="320" name="Flowchart: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9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2A0AD6" w14:textId="77777777" w:rsidR="00652585" w:rsidRDefault="00652585" w:rsidP="0065258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</w:t>
                            </w:r>
                            <w:r w:rsidRPr="00762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 is a </w:t>
                            </w:r>
                            <w:proofErr w:type="spellStart"/>
                            <w:r w:rsidRPr="00762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carer</w:t>
                            </w:r>
                            <w:proofErr w:type="spellEnd"/>
                            <w:r w:rsidRPr="00762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  A carer is anyone who provides support to someone to assist with either day-to-day tasks like housework, shopping and paying bills, or helping with dressing, washing and medication.</w:t>
                            </w:r>
                          </w:p>
                          <w:p w14:paraId="23EEA0D7" w14:textId="77777777" w:rsidR="00652585" w:rsidRDefault="00652585" w:rsidP="006525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B3037" id="Flowchart: Connector 320" o:spid="_x0000_s1041" type="#_x0000_t120" style="position:absolute;left:0;text-align:left;margin-left:194.75pt;margin-top:13.55pt;width:13.5pt;height:13.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" fillcolor="window" strokecolor="#f39" strokeweight="2pt">
                <v:textbox>
                  <w:txbxContent>
                    <w:p w14:paraId="6C2A0AD6" w14:textId="77777777" w:rsidR="00652585" w:rsidRDefault="00652585" w:rsidP="0065258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Wh</w:t>
                      </w:r>
                      <w:r w:rsidRPr="00762C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 is a </w:t>
                      </w:r>
                      <w:proofErr w:type="spellStart"/>
                      <w:r w:rsidRPr="00762CA5">
                        <w:rPr>
                          <w:rFonts w:ascii="Arial" w:hAnsi="Arial" w:cs="Arial"/>
                          <w:sz w:val="20"/>
                          <w:szCs w:val="20"/>
                        </w:rPr>
                        <w:t>carer</w:t>
                      </w:r>
                      <w:proofErr w:type="spellEnd"/>
                      <w:r w:rsidRPr="00762CA5">
                        <w:rPr>
                          <w:rFonts w:ascii="Arial" w:hAnsi="Arial" w:cs="Arial"/>
                          <w:sz w:val="20"/>
                          <w:szCs w:val="20"/>
                        </w:rPr>
                        <w:t>?  A carer is anyone who provides support to someone to assist with either day-to-day tasks like housework, shopping and paying bills, or helping with dressing, washing and medication.</w:t>
                      </w:r>
                    </w:p>
                    <w:p w14:paraId="23EEA0D7" w14:textId="77777777" w:rsidR="00652585" w:rsidRDefault="00652585" w:rsidP="006525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52585">
        <w:rPr>
          <w:rFonts w:ascii="Arial" w:eastAsia="Calibri" w:hAnsi="Arial" w:cs="Arial"/>
          <w:b/>
          <w:noProof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FE6D60F" wp14:editId="281F0A52">
                <wp:simplePos x="0" y="0"/>
                <wp:positionH relativeFrom="column">
                  <wp:posOffset>390525</wp:posOffset>
                </wp:positionH>
                <wp:positionV relativeFrom="paragraph">
                  <wp:posOffset>26035</wp:posOffset>
                </wp:positionV>
                <wp:extent cx="171450" cy="171450"/>
                <wp:effectExtent l="0" t="0" r="19050" b="19050"/>
                <wp:wrapNone/>
                <wp:docPr id="321" name="Flowchart: Connecto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5A8612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uddhist</w:t>
                            </w:r>
                            <w:proofErr w:type="spellEnd"/>
                          </w:p>
                          <w:p w14:paraId="60D6441E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14:paraId="17001C1A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14:paraId="7A42C5D1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14:paraId="6EABE1DA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14:paraId="53045D02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14:paraId="6970F675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14:paraId="2DABD373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14:paraId="33DBC0AA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14:paraId="107B0417" w14:textId="77777777" w:rsidR="00652585" w:rsidRPr="00533622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14:paraId="5A58A106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14:paraId="152645A3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Buddhist</w:t>
                            </w:r>
                          </w:p>
                          <w:p w14:paraId="784A4B9D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Church of Scotland</w:t>
                            </w:r>
                          </w:p>
                          <w:p w14:paraId="5543B83A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Hindu</w:t>
                            </w:r>
                          </w:p>
                          <w:p w14:paraId="21FF5C05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Jewish</w:t>
                            </w:r>
                          </w:p>
                          <w:p w14:paraId="5C79E237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Muslim</w:t>
                            </w:r>
                          </w:p>
                          <w:p w14:paraId="4AE82CE0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Christian</w:t>
                            </w:r>
                          </w:p>
                          <w:p w14:paraId="480E5F7F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14:paraId="6A7267F8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5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Sikh</w:t>
                            </w:r>
                          </w:p>
                          <w:p w14:paraId="420B9752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Another Religion</w:t>
                            </w:r>
                          </w:p>
                          <w:p w14:paraId="51B8F2CA" w14:textId="77777777" w:rsidR="00652585" w:rsidRPr="00533622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None</w:t>
                            </w:r>
                          </w:p>
                          <w:p w14:paraId="3F470C98" w14:textId="77777777" w:rsidR="00652585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36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Disclosed</w:t>
                            </w:r>
                          </w:p>
                          <w:p w14:paraId="23BAFB90" w14:textId="77777777" w:rsidR="00652585" w:rsidRDefault="00652585" w:rsidP="006525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6D60F" id="Flowchart: Connector 321" o:spid="_x0000_s1042" type="#_x0000_t120" style="position:absolute;left:0;text-align:left;margin-left:30.75pt;margin-top:2.05pt;width:13.5pt;height:13.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" fillcolor="window" strokecolor="#f06" strokeweight="2pt">
                <v:textbox>
                  <w:txbxContent>
                    <w:p w14:paraId="395A8612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uddhist</w:t>
                      </w:r>
                      <w:proofErr w:type="spellEnd"/>
                    </w:p>
                    <w:p w14:paraId="60D6441E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14:paraId="17001C1A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14:paraId="7A42C5D1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14:paraId="6EABE1DA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14:paraId="53045D02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14:paraId="6970F675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14:paraId="2DABD373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14:paraId="33DBC0AA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14:paraId="107B0417" w14:textId="77777777" w:rsidR="00652585" w:rsidRPr="00533622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14:paraId="5A58A106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14:paraId="152645A3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Buddhist</w:t>
                      </w:r>
                    </w:p>
                    <w:p w14:paraId="784A4B9D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Church of Scotland</w:t>
                      </w:r>
                    </w:p>
                    <w:p w14:paraId="5543B83A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Hindu</w:t>
                      </w:r>
                    </w:p>
                    <w:p w14:paraId="21FF5C05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Jewish</w:t>
                      </w:r>
                    </w:p>
                    <w:p w14:paraId="5C79E237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Muslim</w:t>
                      </w:r>
                    </w:p>
                    <w:p w14:paraId="4AE82CE0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Other Christian</w:t>
                      </w:r>
                    </w:p>
                    <w:p w14:paraId="480E5F7F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Roman Catholic</w:t>
                      </w:r>
                    </w:p>
                    <w:p w14:paraId="6A7267F8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57E1">
                        <w:rPr>
                          <w:rFonts w:ascii="Arial" w:hAnsi="Arial" w:cs="Arial"/>
                          <w:sz w:val="20"/>
                          <w:szCs w:val="20"/>
                        </w:rPr>
                        <w:t>Sikh</w:t>
                      </w:r>
                    </w:p>
                    <w:p w14:paraId="420B9752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Another Religion</w:t>
                      </w:r>
                    </w:p>
                    <w:p w14:paraId="51B8F2CA" w14:textId="77777777" w:rsidR="00652585" w:rsidRPr="00533622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None</w:t>
                      </w:r>
                    </w:p>
                    <w:p w14:paraId="3F470C98" w14:textId="77777777" w:rsidR="00652585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3622">
                        <w:rPr>
                          <w:rFonts w:ascii="Arial" w:hAnsi="Arial" w:cs="Arial"/>
                          <w:sz w:val="20"/>
                          <w:szCs w:val="20"/>
                        </w:rPr>
                        <w:t>Not Disclosed</w:t>
                      </w:r>
                    </w:p>
                    <w:p w14:paraId="23BAFB90" w14:textId="77777777" w:rsidR="00652585" w:rsidRDefault="00652585" w:rsidP="006525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>Bi-Sexual</w: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ab/>
        <w:t>Heterosexual</w: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ab/>
        <w:t xml:space="preserve">          Lesbian/Gay</w: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ab/>
      </w:r>
    </w:p>
    <w:p w14:paraId="29A81B01" w14:textId="281300E6" w:rsidR="00652585" w:rsidRPr="00774A52" w:rsidRDefault="00C94C28" w:rsidP="00652585">
      <w:pPr>
        <w:tabs>
          <w:tab w:val="left" w:pos="1380"/>
        </w:tabs>
        <w:spacing w:after="200" w:line="276" w:lineRule="auto"/>
        <w:ind w:left="720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  <w:r w:rsidRPr="00774A52">
        <w:rPr>
          <w:rFonts w:asciiTheme="minorHAnsi" w:eastAsia="Calibri" w:hAnsiTheme="minorHAnsi" w:cstheme="minorHAnsi"/>
          <w:b/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21FA08C" wp14:editId="78BEEC0B">
                <wp:simplePos x="0" y="0"/>
                <wp:positionH relativeFrom="column">
                  <wp:posOffset>387985</wp:posOffset>
                </wp:positionH>
                <wp:positionV relativeFrom="paragraph">
                  <wp:posOffset>32385</wp:posOffset>
                </wp:positionV>
                <wp:extent cx="171450" cy="171450"/>
                <wp:effectExtent l="0" t="0" r="19050" b="19050"/>
                <wp:wrapNone/>
                <wp:docPr id="318" name="Flowchart: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2005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8405C3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uddhist</w:t>
                            </w:r>
                            <w:proofErr w:type="spellEnd"/>
                          </w:p>
                          <w:p w14:paraId="65DDEB9F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Church of Scotland</w:t>
                            </w:r>
                          </w:p>
                          <w:p w14:paraId="0DA50E2D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Hindu</w:t>
                            </w:r>
                          </w:p>
                          <w:p w14:paraId="101D9EE8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Jewish</w:t>
                            </w:r>
                          </w:p>
                          <w:p w14:paraId="5B65D37E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Muslim</w:t>
                            </w:r>
                          </w:p>
                          <w:p w14:paraId="6C6F5EDD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Other Christian</w:t>
                            </w:r>
                          </w:p>
                          <w:p w14:paraId="0797392D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Roman Catholic</w:t>
                            </w:r>
                          </w:p>
                          <w:p w14:paraId="4F79349C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Sikh</w:t>
                            </w:r>
                          </w:p>
                          <w:p w14:paraId="77E42686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Another Religion</w:t>
                            </w:r>
                          </w:p>
                          <w:p w14:paraId="06A6EB6D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None</w:t>
                            </w:r>
                          </w:p>
                          <w:p w14:paraId="4CA27B1B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Not Disclosed</w:t>
                            </w:r>
                          </w:p>
                          <w:p w14:paraId="105991BB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Buddhist</w:t>
                            </w:r>
                          </w:p>
                          <w:p w14:paraId="57385B05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Church of Scotland</w:t>
                            </w:r>
                          </w:p>
                          <w:p w14:paraId="2808AF7A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Hindu</w:t>
                            </w:r>
                          </w:p>
                          <w:p w14:paraId="70409AEF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Jewish</w:t>
                            </w:r>
                          </w:p>
                          <w:p w14:paraId="7984A4D4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Muslim</w:t>
                            </w:r>
                          </w:p>
                          <w:p w14:paraId="70B44955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Other Christian</w:t>
                            </w:r>
                          </w:p>
                          <w:p w14:paraId="4F6E2682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Roman Catholic</w:t>
                            </w:r>
                          </w:p>
                          <w:p w14:paraId="4FC820F8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Sikh</w:t>
                            </w:r>
                          </w:p>
                          <w:p w14:paraId="4BA59878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Another Religion</w:t>
                            </w:r>
                          </w:p>
                          <w:p w14:paraId="2AD70D49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None</w:t>
                            </w:r>
                          </w:p>
                          <w:p w14:paraId="17256D42" w14:textId="77777777" w:rsidR="00652585" w:rsidRPr="00E63671" w:rsidRDefault="00652585" w:rsidP="00652585">
                            <w:pPr>
                              <w:pStyle w:val="ListParagraph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671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Not Disclosed</w:t>
                            </w:r>
                          </w:p>
                          <w:p w14:paraId="11DD383F" w14:textId="77777777" w:rsidR="00652585" w:rsidRPr="00E63671" w:rsidRDefault="00652585" w:rsidP="00652585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2006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FA08C" id="Flowchart: Connector 318" o:spid="_x0000_s1043" type="#_x0000_t120" style="position:absolute;left:0;text-align:left;margin-left:30.55pt;margin-top:2.55pt;width:13.5pt;height:13.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" fillcolor="window" strokecolor="#e20057" strokeweight="2pt">
                <v:textbox>
                  <w:txbxContent>
                    <w:p w14:paraId="6A8405C3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uddhist</w:t>
                      </w:r>
                      <w:proofErr w:type="spellEnd"/>
                    </w:p>
                    <w:p w14:paraId="65DDEB9F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Church of Scotland</w:t>
                      </w:r>
                    </w:p>
                    <w:p w14:paraId="0DA50E2D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Hindu</w:t>
                      </w:r>
                    </w:p>
                    <w:p w14:paraId="101D9EE8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Jewish</w:t>
                      </w:r>
                    </w:p>
                    <w:p w14:paraId="5B65D37E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Muslim</w:t>
                      </w:r>
                    </w:p>
                    <w:p w14:paraId="6C6F5EDD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Other Christian</w:t>
                      </w:r>
                    </w:p>
                    <w:p w14:paraId="0797392D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Roman Catholic</w:t>
                      </w:r>
                    </w:p>
                    <w:p w14:paraId="4F79349C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Sikh</w:t>
                      </w:r>
                    </w:p>
                    <w:p w14:paraId="77E42686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Another Religion</w:t>
                      </w:r>
                    </w:p>
                    <w:p w14:paraId="06A6EB6D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None</w:t>
                      </w:r>
                    </w:p>
                    <w:p w14:paraId="4CA27B1B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Not Disclosed</w:t>
                      </w:r>
                    </w:p>
                    <w:p w14:paraId="105991BB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Buddhist</w:t>
                      </w:r>
                    </w:p>
                    <w:p w14:paraId="57385B05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Church of Scotland</w:t>
                      </w:r>
                    </w:p>
                    <w:p w14:paraId="2808AF7A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Hindu</w:t>
                      </w:r>
                    </w:p>
                    <w:p w14:paraId="70409AEF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Jewish</w:t>
                      </w:r>
                    </w:p>
                    <w:p w14:paraId="7984A4D4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Muslim</w:t>
                      </w:r>
                    </w:p>
                    <w:p w14:paraId="70B44955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Other Christian</w:t>
                      </w:r>
                    </w:p>
                    <w:p w14:paraId="4F6E2682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Roman Catholic</w:t>
                      </w:r>
                    </w:p>
                    <w:p w14:paraId="4FC820F8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Sikh</w:t>
                      </w:r>
                    </w:p>
                    <w:p w14:paraId="4BA59878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Another Religion</w:t>
                      </w:r>
                    </w:p>
                    <w:p w14:paraId="2AD70D49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None</w:t>
                      </w:r>
                    </w:p>
                    <w:p w14:paraId="17256D42" w14:textId="77777777" w:rsidR="00652585" w:rsidRPr="00E63671" w:rsidRDefault="00652585" w:rsidP="00652585">
                      <w:pPr>
                        <w:pStyle w:val="ListParagraph1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671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  <w:t>Not Disclosed</w:t>
                      </w:r>
                    </w:p>
                    <w:p w14:paraId="11DD383F" w14:textId="77777777" w:rsidR="00652585" w:rsidRPr="00E63671" w:rsidRDefault="00652585" w:rsidP="00652585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2006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 xml:space="preserve">       Other        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                                             </w:t>
      </w:r>
      <w:proofErr w:type="spellStart"/>
      <w:r>
        <w:rPr>
          <w:rFonts w:asciiTheme="minorHAnsi" w:eastAsia="Calibri" w:hAnsiTheme="minorHAnsi" w:cstheme="minorHAnsi"/>
          <w:b/>
          <w:sz w:val="22"/>
          <w:szCs w:val="22"/>
        </w:rPr>
        <w:t>Non D</w:t>
      </w:r>
      <w:r w:rsidR="00652585" w:rsidRPr="00774A52">
        <w:rPr>
          <w:rFonts w:asciiTheme="minorHAnsi" w:eastAsia="Calibri" w:hAnsiTheme="minorHAnsi" w:cstheme="minorHAnsi"/>
          <w:b/>
          <w:sz w:val="22"/>
          <w:szCs w:val="22"/>
        </w:rPr>
        <w:t>isclose</w:t>
      </w:r>
      <w:r>
        <w:rPr>
          <w:rFonts w:asciiTheme="minorHAnsi" w:eastAsia="Calibri" w:hAnsiTheme="minorHAnsi" w:cstheme="minorHAnsi"/>
          <w:b/>
          <w:sz w:val="22"/>
          <w:szCs w:val="22"/>
        </w:rPr>
        <w:t>d</w:t>
      </w:r>
      <w:proofErr w:type="spellEnd"/>
    </w:p>
    <w:p w14:paraId="3120C0E4" w14:textId="77777777" w:rsidR="00652585" w:rsidRPr="00652585" w:rsidRDefault="00652585" w:rsidP="00652585">
      <w:pPr>
        <w:tabs>
          <w:tab w:val="left" w:pos="4005"/>
        </w:tabs>
        <w:spacing w:after="200" w:line="276" w:lineRule="auto"/>
        <w:rPr>
          <w:rFonts w:ascii="Arial" w:eastAsia="Calibri" w:hAnsi="Arial" w:cs="Arial"/>
          <w:sz w:val="20"/>
          <w:szCs w:val="22"/>
        </w:rPr>
      </w:pPr>
      <w:r w:rsidRPr="00652585">
        <w:rPr>
          <w:rFonts w:ascii="Arial" w:eastAsia="Calibri" w:hAnsi="Arial" w:cs="Arial"/>
          <w:sz w:val="20"/>
          <w:szCs w:val="22"/>
        </w:rPr>
        <w:tab/>
      </w:r>
    </w:p>
    <w:p w14:paraId="2BE12A6F" w14:textId="77777777" w:rsidR="00ED7549" w:rsidRPr="009A3536" w:rsidRDefault="00ED7549" w:rsidP="00DF127A">
      <w:pPr>
        <w:spacing w:line="280" w:lineRule="exact"/>
        <w:rPr>
          <w:rFonts w:ascii="Calibri" w:eastAsia="Times New Roman" w:hAnsi="Calibri" w:cs="Calibri Light"/>
          <w:color w:val="000000"/>
          <w:spacing w:val="5"/>
          <w:sz w:val="22"/>
          <w:szCs w:val="22"/>
          <w:shd w:val="clear" w:color="auto" w:fill="FFFFFF"/>
        </w:rPr>
      </w:pPr>
    </w:p>
    <w:sectPr w:rsidR="00ED7549" w:rsidRPr="009A3536" w:rsidSect="006114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098" w:right="1134" w:bottom="709" w:left="1134" w:header="1429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C429D" w14:textId="77777777" w:rsidR="005074B4" w:rsidRDefault="005074B4" w:rsidP="008B70FB">
      <w:r>
        <w:separator/>
      </w:r>
    </w:p>
  </w:endnote>
  <w:endnote w:type="continuationSeparator" w:id="0">
    <w:p w14:paraId="3FC112DD" w14:textId="77777777" w:rsidR="005074B4" w:rsidRDefault="005074B4" w:rsidP="008B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568D7" w14:textId="77777777" w:rsidR="004E06B8" w:rsidRPr="004369E9" w:rsidRDefault="00510298" w:rsidP="004369E9">
    <w:pPr>
      <w:pStyle w:val="GlasgowLifefooterdescription"/>
    </w:pPr>
    <w:r w:rsidRPr="004369E9">
      <w:t>Type your text here (caption here)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A8105" w14:textId="77777777" w:rsidR="001E2E68" w:rsidRPr="00955A56" w:rsidRDefault="001E2E68" w:rsidP="00C50445">
    <w:pPr>
      <w:pStyle w:val="CommentText"/>
      <w:jc w:val="center"/>
      <w:rPr>
        <w:rFonts w:ascii="Century Gothic" w:hAnsi="Century Gothic" w:cs="Calibri"/>
        <w:color w:val="E20057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EE62A" w14:textId="77777777" w:rsidR="006D50A5" w:rsidRDefault="006D5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93AB4" w14:textId="77777777" w:rsidR="005074B4" w:rsidRDefault="005074B4" w:rsidP="008B70FB">
      <w:r>
        <w:separator/>
      </w:r>
    </w:p>
  </w:footnote>
  <w:footnote w:type="continuationSeparator" w:id="0">
    <w:p w14:paraId="3395A627" w14:textId="77777777" w:rsidR="005074B4" w:rsidRDefault="005074B4" w:rsidP="008B7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CB640" w14:textId="77777777" w:rsidR="006D50A5" w:rsidRDefault="006D5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4410D" w14:textId="77777777" w:rsidR="008170EA" w:rsidRDefault="008170E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44D049" wp14:editId="6EF77149">
          <wp:simplePos x="0" y="0"/>
          <wp:positionH relativeFrom="column">
            <wp:posOffset>-713740</wp:posOffset>
          </wp:positionH>
          <wp:positionV relativeFrom="page">
            <wp:posOffset>13335</wp:posOffset>
          </wp:positionV>
          <wp:extent cx="7543800" cy="10675042"/>
          <wp:effectExtent l="0" t="0" r="0" b="5715"/>
          <wp:wrapNone/>
          <wp:docPr id="327" name="Picture 327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22" cy="10689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47105" w14:textId="77777777" w:rsidR="006D50A5" w:rsidRDefault="006D5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6pt;height:15.6pt;visibility:visible;mso-wrap-style:square" o:bullet="t">
        <v:imagedata r:id="rId1" o:title=""/>
      </v:shape>
    </w:pict>
  </w:numPicBullet>
  <w:numPicBullet w:numPicBulletId="1">
    <w:pict>
      <v:shape id="Picture 333" o:spid="_x0000_i1027" type="#_x0000_t75" style="width:15.6pt;height:15.6pt;visibility:visible;mso-wrap-style:square" o:bullet="t">
        <v:imagedata r:id="rId2" o:title=""/>
      </v:shape>
    </w:pict>
  </w:numPicBullet>
  <w:abstractNum w:abstractNumId="0" w15:restartNumberingAfterBreak="0">
    <w:nsid w:val="00A60AFA"/>
    <w:multiLevelType w:val="hybridMultilevel"/>
    <w:tmpl w:val="EACADB7C"/>
    <w:lvl w:ilvl="0" w:tplc="A5EAA0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2E99"/>
    <w:multiLevelType w:val="hybridMultilevel"/>
    <w:tmpl w:val="CCC4217A"/>
    <w:lvl w:ilvl="0" w:tplc="6EBC7A72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95A19"/>
    <w:multiLevelType w:val="hybridMultilevel"/>
    <w:tmpl w:val="5624F97C"/>
    <w:lvl w:ilvl="0" w:tplc="6FF0D9BE">
      <w:numFmt w:val="bullet"/>
      <w:lvlText w:val="•"/>
      <w:lvlJc w:val="left"/>
      <w:pPr>
        <w:ind w:left="360" w:hanging="360"/>
      </w:pPr>
      <w:rPr>
        <w:rFonts w:ascii="Helvetica Neue Light" w:eastAsia="Calibri" w:hAnsi="Helvetica Neue Light" w:cs="Times New Roman" w:hint="default"/>
      </w:rPr>
    </w:lvl>
    <w:lvl w:ilvl="1" w:tplc="5ECC2184">
      <w:start w:val="1"/>
      <w:numFmt w:val="bullet"/>
      <w:lvlText w:val="à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1266E7"/>
    <w:multiLevelType w:val="hybridMultilevel"/>
    <w:tmpl w:val="95460640"/>
    <w:lvl w:ilvl="0" w:tplc="20E086E4">
      <w:start w:val="1"/>
      <w:numFmt w:val="bullet"/>
      <w:pStyle w:val="GlasgowLifetextbulletpoints"/>
      <w:lvlText w:val="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824F2"/>
    <w:multiLevelType w:val="hybridMultilevel"/>
    <w:tmpl w:val="62C6C670"/>
    <w:lvl w:ilvl="0" w:tplc="6FF0D9BE">
      <w:numFmt w:val="bullet"/>
      <w:lvlText w:val="•"/>
      <w:lvlJc w:val="left"/>
      <w:pPr>
        <w:ind w:left="360" w:hanging="360"/>
      </w:pPr>
      <w:rPr>
        <w:rFonts w:ascii="Helvetica Neue Light" w:eastAsia="Calibri" w:hAnsi="Helvetica Neue Light" w:cs="Times New Roman" w:hint="default"/>
      </w:rPr>
    </w:lvl>
    <w:lvl w:ilvl="1" w:tplc="565447F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324DEF"/>
    <w:multiLevelType w:val="hybridMultilevel"/>
    <w:tmpl w:val="CF161130"/>
    <w:lvl w:ilvl="0" w:tplc="6EBC7A72">
      <w:start w:val="1"/>
      <w:numFmt w:val="bullet"/>
      <w:lvlText w:val="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2FCF302">
      <w:start w:val="1"/>
      <w:numFmt w:val="bullet"/>
      <w:pStyle w:val="GlasgowLifeheadingsubbulletpoints"/>
      <w:lvlText w:val="–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E46D0"/>
    <w:multiLevelType w:val="hybridMultilevel"/>
    <w:tmpl w:val="50F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D6F91"/>
    <w:multiLevelType w:val="hybridMultilevel"/>
    <w:tmpl w:val="A1B65048"/>
    <w:lvl w:ilvl="0" w:tplc="6FF0D9BE">
      <w:numFmt w:val="bullet"/>
      <w:lvlText w:val="•"/>
      <w:lvlJc w:val="left"/>
      <w:pPr>
        <w:ind w:left="360" w:hanging="360"/>
      </w:pPr>
      <w:rPr>
        <w:rFonts w:ascii="Helvetica Neue Light" w:eastAsia="Calibri" w:hAnsi="Helvetica Neue Light" w:cs="Times New Roman" w:hint="default"/>
      </w:rPr>
    </w:lvl>
    <w:lvl w:ilvl="1" w:tplc="6EBC7A72">
      <w:start w:val="1"/>
      <w:numFmt w:val="bullet"/>
      <w:lvlText w:val="•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415EEA"/>
    <w:multiLevelType w:val="hybridMultilevel"/>
    <w:tmpl w:val="3258BC04"/>
    <w:lvl w:ilvl="0" w:tplc="6EBC7A72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7A5488A6">
      <w:start w:val="1"/>
      <w:numFmt w:val="bullet"/>
      <w:lvlText w:val="à"/>
      <w:lvlJc w:val="left"/>
      <w:pPr>
        <w:ind w:left="1069" w:hanging="360"/>
      </w:pPr>
      <w:rPr>
        <w:rFonts w:ascii="Wingdings" w:hAnsi="Wingdings" w:hint="default"/>
        <w:color w:val="auto"/>
        <w:sz w:val="18"/>
        <w:szCs w:val="18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883E82"/>
    <w:multiLevelType w:val="hybridMultilevel"/>
    <w:tmpl w:val="45285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86E60"/>
    <w:multiLevelType w:val="hybridMultilevel"/>
    <w:tmpl w:val="1082C02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7685066">
    <w:abstractNumId w:val="9"/>
  </w:num>
  <w:num w:numId="2" w16cid:durableId="542596164">
    <w:abstractNumId w:val="6"/>
  </w:num>
  <w:num w:numId="3" w16cid:durableId="923998077">
    <w:abstractNumId w:val="1"/>
  </w:num>
  <w:num w:numId="4" w16cid:durableId="585962199">
    <w:abstractNumId w:val="4"/>
  </w:num>
  <w:num w:numId="5" w16cid:durableId="1326396896">
    <w:abstractNumId w:val="2"/>
  </w:num>
  <w:num w:numId="6" w16cid:durableId="535386267">
    <w:abstractNumId w:val="3"/>
  </w:num>
  <w:num w:numId="7" w16cid:durableId="709694844">
    <w:abstractNumId w:val="5"/>
  </w:num>
  <w:num w:numId="8" w16cid:durableId="1304239196">
    <w:abstractNumId w:val="7"/>
  </w:num>
  <w:num w:numId="9" w16cid:durableId="1260258668">
    <w:abstractNumId w:val="8"/>
  </w:num>
  <w:num w:numId="10" w16cid:durableId="765732557">
    <w:abstractNumId w:val="10"/>
  </w:num>
  <w:num w:numId="11" w16cid:durableId="100902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7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DF"/>
    <w:rsid w:val="00032531"/>
    <w:rsid w:val="000422C9"/>
    <w:rsid w:val="000431B4"/>
    <w:rsid w:val="0006688F"/>
    <w:rsid w:val="00094B48"/>
    <w:rsid w:val="000E5FFA"/>
    <w:rsid w:val="00164A3D"/>
    <w:rsid w:val="001677C4"/>
    <w:rsid w:val="001C28D6"/>
    <w:rsid w:val="001E2E68"/>
    <w:rsid w:val="001E51A8"/>
    <w:rsid w:val="00215C75"/>
    <w:rsid w:val="00222CFF"/>
    <w:rsid w:val="0024440B"/>
    <w:rsid w:val="0026022F"/>
    <w:rsid w:val="00277DD9"/>
    <w:rsid w:val="00297CD4"/>
    <w:rsid w:val="002A6E1B"/>
    <w:rsid w:val="002C505C"/>
    <w:rsid w:val="002D334F"/>
    <w:rsid w:val="002D4CA6"/>
    <w:rsid w:val="002F57D1"/>
    <w:rsid w:val="00306CCB"/>
    <w:rsid w:val="003447C0"/>
    <w:rsid w:val="00363CD4"/>
    <w:rsid w:val="00364E1F"/>
    <w:rsid w:val="003812BA"/>
    <w:rsid w:val="003978F5"/>
    <w:rsid w:val="003C662A"/>
    <w:rsid w:val="003E4203"/>
    <w:rsid w:val="00403831"/>
    <w:rsid w:val="004369E9"/>
    <w:rsid w:val="0045521A"/>
    <w:rsid w:val="00490D75"/>
    <w:rsid w:val="004A2E3F"/>
    <w:rsid w:val="004B1D3A"/>
    <w:rsid w:val="004E06B8"/>
    <w:rsid w:val="005074B4"/>
    <w:rsid w:val="00510298"/>
    <w:rsid w:val="00522D89"/>
    <w:rsid w:val="00537B26"/>
    <w:rsid w:val="00570EC0"/>
    <w:rsid w:val="005C6AB8"/>
    <w:rsid w:val="005C6F72"/>
    <w:rsid w:val="005E2D33"/>
    <w:rsid w:val="006114E7"/>
    <w:rsid w:val="00633C8C"/>
    <w:rsid w:val="00651F77"/>
    <w:rsid w:val="00652585"/>
    <w:rsid w:val="00692F70"/>
    <w:rsid w:val="00696E6F"/>
    <w:rsid w:val="006A1D81"/>
    <w:rsid w:val="006B300A"/>
    <w:rsid w:val="006B3E9F"/>
    <w:rsid w:val="006D50A5"/>
    <w:rsid w:val="006E5A3F"/>
    <w:rsid w:val="00710635"/>
    <w:rsid w:val="007357FB"/>
    <w:rsid w:val="00736CA8"/>
    <w:rsid w:val="00762025"/>
    <w:rsid w:val="00764E5D"/>
    <w:rsid w:val="00774A52"/>
    <w:rsid w:val="0078756D"/>
    <w:rsid w:val="007A3DDA"/>
    <w:rsid w:val="007A5C01"/>
    <w:rsid w:val="007C557D"/>
    <w:rsid w:val="007D049D"/>
    <w:rsid w:val="007D43CD"/>
    <w:rsid w:val="007F0079"/>
    <w:rsid w:val="007F5772"/>
    <w:rsid w:val="00802914"/>
    <w:rsid w:val="008170EA"/>
    <w:rsid w:val="00833C45"/>
    <w:rsid w:val="00846F92"/>
    <w:rsid w:val="00856B46"/>
    <w:rsid w:val="008570B8"/>
    <w:rsid w:val="008B70FB"/>
    <w:rsid w:val="009207FD"/>
    <w:rsid w:val="00955A56"/>
    <w:rsid w:val="00981E25"/>
    <w:rsid w:val="009869E5"/>
    <w:rsid w:val="00986F68"/>
    <w:rsid w:val="009A3536"/>
    <w:rsid w:val="009D241F"/>
    <w:rsid w:val="009E7EDB"/>
    <w:rsid w:val="00A162D9"/>
    <w:rsid w:val="00A357EB"/>
    <w:rsid w:val="00A40521"/>
    <w:rsid w:val="00A47634"/>
    <w:rsid w:val="00A7527A"/>
    <w:rsid w:val="00A7790A"/>
    <w:rsid w:val="00AA2935"/>
    <w:rsid w:val="00AB67B7"/>
    <w:rsid w:val="00AC5BDF"/>
    <w:rsid w:val="00B02A74"/>
    <w:rsid w:val="00B230C4"/>
    <w:rsid w:val="00B26229"/>
    <w:rsid w:val="00B459CF"/>
    <w:rsid w:val="00B62894"/>
    <w:rsid w:val="00B7227C"/>
    <w:rsid w:val="00B9524F"/>
    <w:rsid w:val="00BA3ECB"/>
    <w:rsid w:val="00BA737F"/>
    <w:rsid w:val="00C14988"/>
    <w:rsid w:val="00C41895"/>
    <w:rsid w:val="00C50445"/>
    <w:rsid w:val="00C703EA"/>
    <w:rsid w:val="00C92BE5"/>
    <w:rsid w:val="00C94C28"/>
    <w:rsid w:val="00CC6446"/>
    <w:rsid w:val="00CD5DE6"/>
    <w:rsid w:val="00CF2F54"/>
    <w:rsid w:val="00D067B2"/>
    <w:rsid w:val="00D11036"/>
    <w:rsid w:val="00D1392A"/>
    <w:rsid w:val="00D25922"/>
    <w:rsid w:val="00D308FB"/>
    <w:rsid w:val="00D6676E"/>
    <w:rsid w:val="00D86A41"/>
    <w:rsid w:val="00D86DDE"/>
    <w:rsid w:val="00D87962"/>
    <w:rsid w:val="00D94320"/>
    <w:rsid w:val="00DA47F6"/>
    <w:rsid w:val="00DC0558"/>
    <w:rsid w:val="00DC232F"/>
    <w:rsid w:val="00DE27C1"/>
    <w:rsid w:val="00DE7621"/>
    <w:rsid w:val="00DF127A"/>
    <w:rsid w:val="00E07725"/>
    <w:rsid w:val="00E15E71"/>
    <w:rsid w:val="00E45005"/>
    <w:rsid w:val="00E55CEC"/>
    <w:rsid w:val="00E566E2"/>
    <w:rsid w:val="00E62F47"/>
    <w:rsid w:val="00E63671"/>
    <w:rsid w:val="00EA1923"/>
    <w:rsid w:val="00EA1FDF"/>
    <w:rsid w:val="00ED7549"/>
    <w:rsid w:val="00ED799D"/>
    <w:rsid w:val="00F03A97"/>
    <w:rsid w:val="00F45B85"/>
    <w:rsid w:val="00F50A72"/>
    <w:rsid w:val="00F6083D"/>
    <w:rsid w:val="00F717C2"/>
    <w:rsid w:val="00F7514E"/>
    <w:rsid w:val="00F76CBC"/>
    <w:rsid w:val="00FD0EBE"/>
    <w:rsid w:val="00FE2CAA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1A8EFDA7"/>
  <w14:discardImageEditingData/>
  <w14:defaultImageDpi w14:val="96"/>
  <w15:chartTrackingRefBased/>
  <w15:docId w15:val="{30864560-1F47-45AF-AF5B-D714369F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A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86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DD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86DDE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6DDE"/>
    <w:rPr>
      <w:rFonts w:ascii="Lucida Grande" w:hAnsi="Lucida Grande" w:cs="Lucida Grande"/>
      <w:sz w:val="18"/>
      <w:szCs w:val="18"/>
    </w:rPr>
  </w:style>
  <w:style w:type="table" w:styleId="GridTable1Light-Accent6">
    <w:name w:val="Grid Table 1 Light Accent 6"/>
    <w:basedOn w:val="TableNormal"/>
    <w:uiPriority w:val="46"/>
    <w:rsid w:val="00ED7549"/>
    <w:rPr>
      <w:rFonts w:ascii="Helvetica Neue Light" w:eastAsia="Calibri" w:hAnsi="Helvetica Neue Light" w:cs="Times New Roman (Body CS)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GlasgowLifeheading">
    <w:name w:val="Glasgow Life_heading"/>
    <w:qFormat/>
    <w:rsid w:val="00032531"/>
    <w:rPr>
      <w:rFonts w:ascii="Calibri" w:hAnsi="Calibri" w:cs="Calibri"/>
      <w:b/>
      <w:bCs/>
      <w:color w:val="000000"/>
      <w:spacing w:val="5"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164A3D"/>
    <w:rPr>
      <w:rFonts w:ascii="Calibri Light" w:eastAsia="Times New Roman" w:hAnsi="Calibri Light" w:cs="Times New Roman"/>
      <w:b/>
      <w:bCs/>
      <w:kern w:val="32"/>
      <w:sz w:val="28"/>
      <w:szCs w:val="32"/>
      <w:lang w:eastAsia="en-US"/>
    </w:rPr>
  </w:style>
  <w:style w:type="paragraph" w:customStyle="1" w:styleId="GlasgowLifeheadingdescription">
    <w:name w:val="GlasgowLife_heading_description"/>
    <w:qFormat/>
    <w:rsid w:val="00032531"/>
    <w:rPr>
      <w:rFonts w:ascii="Calibri" w:eastAsia="Times New Roman" w:hAnsi="Calibri" w:cs="Calibri"/>
      <w:color w:val="000000"/>
      <w:spacing w:val="5"/>
      <w:sz w:val="28"/>
      <w:szCs w:val="28"/>
      <w:shd w:val="clear" w:color="auto" w:fill="FFFFFF"/>
      <w:lang w:eastAsia="en-US"/>
    </w:rPr>
  </w:style>
  <w:style w:type="paragraph" w:customStyle="1" w:styleId="GlasgowLifesubheading">
    <w:name w:val="GlasgowLife_subheading"/>
    <w:qFormat/>
    <w:rsid w:val="00032531"/>
    <w:pPr>
      <w:spacing w:line="280" w:lineRule="exact"/>
    </w:pPr>
    <w:rPr>
      <w:rFonts w:ascii="Calibri" w:hAnsi="Calibri" w:cs="Calibri"/>
      <w:b/>
      <w:bCs/>
      <w:color w:val="000000"/>
      <w:spacing w:val="5"/>
      <w:sz w:val="22"/>
      <w:szCs w:val="22"/>
      <w:lang w:eastAsia="en-US"/>
    </w:rPr>
  </w:style>
  <w:style w:type="paragraph" w:customStyle="1" w:styleId="GlasgowLifesubheadingdescription">
    <w:name w:val="GlasgowLife_subheading_description"/>
    <w:qFormat/>
    <w:rsid w:val="00032531"/>
    <w:pPr>
      <w:spacing w:line="280" w:lineRule="exact"/>
    </w:pPr>
    <w:rPr>
      <w:rFonts w:ascii="Calibri" w:hAnsi="Calibri" w:cs="Calibri Light"/>
      <w:spacing w:val="5"/>
      <w:sz w:val="22"/>
      <w:szCs w:val="22"/>
      <w:lang w:eastAsia="en-US"/>
    </w:rPr>
  </w:style>
  <w:style w:type="paragraph" w:customStyle="1" w:styleId="GlasgowLifetext">
    <w:name w:val="GlasgowLife_text"/>
    <w:qFormat/>
    <w:rsid w:val="00032531"/>
    <w:pPr>
      <w:spacing w:line="280" w:lineRule="exact"/>
    </w:pPr>
    <w:rPr>
      <w:rFonts w:ascii="Calibri" w:eastAsia="Times New Roman" w:hAnsi="Calibri" w:cs="Calibri Light"/>
      <w:color w:val="000000"/>
      <w:spacing w:val="5"/>
      <w:sz w:val="22"/>
      <w:szCs w:val="22"/>
      <w:shd w:val="clear" w:color="auto" w:fill="FFFFFF"/>
      <w:lang w:eastAsia="en-US"/>
    </w:rPr>
  </w:style>
  <w:style w:type="paragraph" w:customStyle="1" w:styleId="GlasgowLifesubheadinghighlighted">
    <w:name w:val="GlasgowLife_subheading_highlighted"/>
    <w:qFormat/>
    <w:rsid w:val="00032531"/>
    <w:pPr>
      <w:spacing w:line="280" w:lineRule="exact"/>
    </w:pPr>
    <w:rPr>
      <w:rFonts w:ascii="Calibri" w:eastAsia="Times New Roman" w:hAnsi="Calibri" w:cs="Calibri"/>
      <w:b/>
      <w:bCs/>
      <w:color w:val="CF0058"/>
      <w:spacing w:val="5"/>
      <w:sz w:val="22"/>
      <w:szCs w:val="22"/>
      <w:shd w:val="clear" w:color="auto" w:fill="FFFFFF"/>
      <w:lang w:eastAsia="en-US"/>
    </w:rPr>
  </w:style>
  <w:style w:type="paragraph" w:customStyle="1" w:styleId="GlasgowLifetextbulletpoints">
    <w:name w:val="GlasgowLife_text_bullet_points"/>
    <w:qFormat/>
    <w:rsid w:val="00032531"/>
    <w:pPr>
      <w:numPr>
        <w:numId w:val="6"/>
      </w:numPr>
      <w:spacing w:line="280" w:lineRule="exact"/>
    </w:pPr>
    <w:rPr>
      <w:rFonts w:ascii="Calibri" w:eastAsia="Times New Roman" w:hAnsi="Calibri" w:cs="Calibri Light"/>
      <w:bCs/>
      <w:color w:val="000000"/>
      <w:spacing w:val="5"/>
      <w:sz w:val="22"/>
      <w:szCs w:val="22"/>
      <w:shd w:val="clear" w:color="auto" w:fill="FFFFFF"/>
      <w:lang w:eastAsia="en-US"/>
    </w:rPr>
  </w:style>
  <w:style w:type="paragraph" w:customStyle="1" w:styleId="GlasgowLifeheadingsubbulletpoints">
    <w:name w:val="GlasgowLife_heading_sub_bullet points"/>
    <w:basedOn w:val="Normal"/>
    <w:qFormat/>
    <w:rsid w:val="00032531"/>
    <w:pPr>
      <w:numPr>
        <w:ilvl w:val="1"/>
        <w:numId w:val="7"/>
      </w:numPr>
      <w:spacing w:line="280" w:lineRule="exact"/>
      <w:contextualSpacing/>
    </w:pPr>
    <w:rPr>
      <w:rFonts w:ascii="Calibri" w:eastAsia="Times New Roman" w:hAnsi="Calibri" w:cs="Calibri Light"/>
      <w:color w:val="000000"/>
      <w:spacing w:val="5"/>
      <w:sz w:val="22"/>
      <w:szCs w:val="22"/>
      <w:shd w:val="clear" w:color="auto" w:fill="FFFFFF"/>
    </w:rPr>
  </w:style>
  <w:style w:type="paragraph" w:customStyle="1" w:styleId="GlasgowLifefooterdescription">
    <w:name w:val="GlasgowLife_footer_description"/>
    <w:qFormat/>
    <w:rsid w:val="00032531"/>
    <w:pPr>
      <w:jc w:val="right"/>
    </w:pPr>
    <w:rPr>
      <w:rFonts w:ascii="Calibri" w:eastAsia="Times New Roman" w:hAnsi="Calibri" w:cs="Calibri"/>
      <w:color w:val="000000"/>
      <w:spacing w:val="6"/>
      <w:sz w:val="18"/>
      <w:szCs w:val="18"/>
      <w:shd w:val="clear" w:color="auto" w:fill="FFFFFF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C662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C662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4E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64E5D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A5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C0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6525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uiPriority w:val="34"/>
    <w:qFormat/>
    <w:rsid w:val="006525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52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7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ine%20mcgregor\Desktop\20210806_Glasgow%20Life%20Letterhead%20Template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2ACDFBB-DCDF-5649-A73D-F53BFC4E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20210806_Glasgow Life Letterhead Template_FINAL</Template>
  <TotalTime>0</TotalTime>
  <Pages>2</Pages>
  <Words>378</Words>
  <Characters>2161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McGregor, Elaine</dc:creator>
  <cp:keywords/>
  <dc:description/>
  <cp:lastModifiedBy>Belinda Beck</cp:lastModifiedBy>
  <cp:revision>2</cp:revision>
  <cp:lastPrinted>2020-05-25T16:55:00Z</cp:lastPrinted>
  <dcterms:created xsi:type="dcterms:W3CDTF">2024-07-29T11:45:00Z</dcterms:created>
  <dcterms:modified xsi:type="dcterms:W3CDTF">2024-07-29T11:45:00Z</dcterms:modified>
</cp:coreProperties>
</file>