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57F0" w14:textId="77777777" w:rsidR="007D4C60" w:rsidRPr="00FB4D1E" w:rsidRDefault="00095FA7" w:rsidP="007D4C60">
      <w:pPr>
        <w:pStyle w:val="SBbodycopy"/>
        <w:rPr>
          <w:rFonts w:ascii="Open Sans Light" w:hAnsi="Open Sans Light" w:cs="Open Sans Light"/>
          <w:color w:val="006751"/>
          <w:sz w:val="48"/>
          <w:szCs w:val="48"/>
        </w:rPr>
      </w:pPr>
      <w:r>
        <w:rPr>
          <w:rFonts w:ascii="Open Sans Light" w:hAnsi="Open Sans Light" w:cs="Open Sans Light"/>
          <w:color w:val="006751"/>
          <w:sz w:val="48"/>
          <w:szCs w:val="48"/>
        </w:rPr>
        <w:t>Strictly confidential – equal opportunities</w:t>
      </w:r>
    </w:p>
    <w:p w14:paraId="2EA85CBE" w14:textId="77777777" w:rsidR="00FB4D1E" w:rsidRDefault="00FB4D1E" w:rsidP="007D4C60">
      <w:pPr>
        <w:pStyle w:val="SBbodycopy"/>
        <w:rPr>
          <w:color w:val="000000"/>
        </w:rPr>
      </w:pPr>
      <w:bookmarkStart w:id="0" w:name="_Ref404610180"/>
    </w:p>
    <w:bookmarkEnd w:id="0"/>
    <w:p w14:paraId="0BFAB49A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  <w:r w:rsidRPr="0000217A">
        <w:rPr>
          <w:rFonts w:eastAsia="Calibri"/>
          <w:color w:val="5DCB3F"/>
          <w:sz w:val="20"/>
          <w:szCs w:val="20"/>
        </w:rPr>
        <w:t xml:space="preserve">Completing this form is voluntary and the purpose of collecting this data for our clients is to build an accurate picture of the make-up of the workforce in encouraging equality and diversity. Your equal opportunities information will not form part of any selection or promotion process and will not be disclosed to the selection panel. </w:t>
      </w:r>
    </w:p>
    <w:p w14:paraId="2BEF27AD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</w:p>
    <w:p w14:paraId="10D1E660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  <w:r w:rsidRPr="0000217A">
        <w:rPr>
          <w:rFonts w:eastAsia="Calibri"/>
          <w:color w:val="5DCB3F"/>
          <w:sz w:val="20"/>
          <w:szCs w:val="20"/>
        </w:rPr>
        <w:t>All personal information will be treated in accordance with the General Data Protection Regulation (2018), and the data used for statistical monitoring will be anonymised and published in a way that does not allow individuals to be identified.</w:t>
      </w:r>
    </w:p>
    <w:p w14:paraId="5F7FB223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</w:p>
    <w:p w14:paraId="40E1CA92" w14:textId="77777777" w:rsidR="00095FA7" w:rsidRPr="0000217A" w:rsidRDefault="0000217A" w:rsidP="0000217A">
      <w:pPr>
        <w:pStyle w:val="SBbodycopy"/>
        <w:rPr>
          <w:rFonts w:eastAsia="Calibri"/>
        </w:rPr>
      </w:pPr>
      <w:r w:rsidRPr="0000217A">
        <w:t>Please tick the appropriate boxes. In order to check the boxes electronically, double click on the relevant checkbox, and change default value to ‘checked’.</w:t>
      </w:r>
    </w:p>
    <w:p w14:paraId="3125256C" w14:textId="77777777" w:rsidR="003A3F53" w:rsidRDefault="003A3F53" w:rsidP="00095FA7">
      <w:pPr>
        <w:pStyle w:val="SBbodycopy"/>
        <w:rPr>
          <w:rFonts w:eastAsia="Calibri"/>
          <w:b/>
          <w:bCs/>
          <w:color w:val="000000"/>
        </w:rPr>
      </w:pPr>
    </w:p>
    <w:p w14:paraId="791966AA" w14:textId="77777777" w:rsidR="00095FA7" w:rsidRPr="00D1524D" w:rsidRDefault="00095FA7" w:rsidP="00095FA7">
      <w:pPr>
        <w:pStyle w:val="SBbodycopy"/>
        <w:rPr>
          <w:b/>
          <w:color w:val="A6A6A6"/>
        </w:rPr>
      </w:pPr>
      <w:r w:rsidRPr="00087D44">
        <w:rPr>
          <w:rFonts w:eastAsia="Calibri"/>
          <w:b/>
          <w:bCs/>
          <w:color w:val="000000"/>
        </w:rPr>
        <w:t>Name:</w:t>
      </w:r>
      <w:r w:rsidRPr="00FB4D1E">
        <w:rPr>
          <w:rFonts w:eastAsia="Calibri"/>
          <w:color w:val="000000"/>
        </w:rPr>
        <w:t xml:space="preserve"> </w:t>
      </w:r>
      <w:bookmarkStart w:id="1" w:name="_Hlk45629527"/>
      <w:r w:rsidRPr="000E5771">
        <w:rPr>
          <w:color w:val="7F7F7F"/>
          <w:highlight w:val="yellow"/>
        </w:rPr>
        <w:fldChar w:fldCharType="begin"/>
      </w:r>
      <w:r w:rsidRPr="000E5771">
        <w:rPr>
          <w:color w:val="7F7F7F"/>
          <w:highlight w:val="yellow"/>
        </w:rPr>
        <w:instrText>MACROBUTTON  noname [Insert Full Name Here]</w:instrText>
      </w:r>
      <w:r w:rsidRPr="000E5771">
        <w:rPr>
          <w:color w:val="7F7F7F"/>
          <w:highlight w:val="yellow"/>
        </w:rPr>
        <w:fldChar w:fldCharType="end"/>
      </w:r>
      <w:bookmarkEnd w:id="1"/>
    </w:p>
    <w:p w14:paraId="5E847E11" w14:textId="77777777" w:rsidR="003A3F53" w:rsidRDefault="003A3F53" w:rsidP="00095FA7">
      <w:pPr>
        <w:pStyle w:val="SBsubheading"/>
        <w:rPr>
          <w:rFonts w:eastAsia="Calibri"/>
        </w:rPr>
      </w:pPr>
    </w:p>
    <w:p w14:paraId="1BE54B30" w14:textId="77777777" w:rsidR="003A3F53" w:rsidRPr="003A3F53" w:rsidRDefault="003A3F53" w:rsidP="00095FA7">
      <w:pPr>
        <w:pStyle w:val="SBsubheading"/>
        <w:rPr>
          <w:rFonts w:eastAsia="Calibri"/>
        </w:rPr>
        <w:sectPr w:rsidR="003A3F53" w:rsidRPr="003A3F53" w:rsidSect="003A3F53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91" w:right="1361" w:bottom="1191" w:left="1361" w:header="709" w:footer="28" w:gutter="0"/>
          <w:cols w:space="708"/>
          <w:docGrid w:linePitch="360"/>
        </w:sectPr>
      </w:pPr>
    </w:p>
    <w:p w14:paraId="2B10AB51" w14:textId="025FFC88" w:rsidR="0052734C" w:rsidRDefault="0052734C" w:rsidP="0052734C">
      <w:pPr>
        <w:pStyle w:val="SBsubheading"/>
      </w:pPr>
      <w:r w:rsidRPr="00AC77E9">
        <w:t xml:space="preserve">Do you consider yourself to </w:t>
      </w:r>
      <w:r>
        <w:t>have a disability</w:t>
      </w:r>
      <w:r w:rsidRPr="00AC77E9">
        <w:t xml:space="preserve">?  </w:t>
      </w:r>
    </w:p>
    <w:p w14:paraId="398904BD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Yes</w:t>
      </w:r>
    </w:p>
    <w:p w14:paraId="588796FB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No</w:t>
      </w:r>
    </w:p>
    <w:p w14:paraId="64B81098" w14:textId="77777777" w:rsidR="0052734C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 w:rsidRPr="00095FA7">
        <w:rPr>
          <w:rFonts w:eastAsia="Calibri"/>
        </w:rPr>
        <w:t>Prefer not to say</w:t>
      </w:r>
    </w:p>
    <w:p w14:paraId="04618943" w14:textId="77777777" w:rsidR="0052734C" w:rsidRDefault="0052734C" w:rsidP="0052734C">
      <w:pPr>
        <w:pStyle w:val="SBsubheading"/>
      </w:pPr>
    </w:p>
    <w:p w14:paraId="2CDB945A" w14:textId="77777777" w:rsidR="0052734C" w:rsidRDefault="0052734C" w:rsidP="0052734C">
      <w:pPr>
        <w:pStyle w:val="SBbodycopy"/>
      </w:pPr>
      <w:r w:rsidRPr="00494155">
        <w:t>Under the Disability Discrimination Act, a disability is defined as ‘a physical or mental impairment that has a substantial and long-term adverse impact on the ability to carry out normal day-to-day activities’</w:t>
      </w:r>
    </w:p>
    <w:p w14:paraId="7ED6FF55" w14:textId="77777777" w:rsidR="0052734C" w:rsidRDefault="0052734C" w:rsidP="0052734C">
      <w:pPr>
        <w:pStyle w:val="SBbodycopy"/>
      </w:pPr>
    </w:p>
    <w:p w14:paraId="6E659313" w14:textId="77777777" w:rsidR="0052734C" w:rsidRDefault="0052734C" w:rsidP="0052734C">
      <w:pPr>
        <w:pStyle w:val="SBbodycopy"/>
      </w:pPr>
      <w:r>
        <w:t xml:space="preserve">The information in this form is for monitoring purposes only. </w:t>
      </w:r>
      <w:r w:rsidRPr="00550938">
        <w:t>If you believe you need a ‘reasonable adjustment’, then please discuss this with your Saxton Bampfylde contact.</w:t>
      </w:r>
    </w:p>
    <w:p w14:paraId="49C82ECC" w14:textId="77777777" w:rsidR="0052734C" w:rsidRDefault="0052734C" w:rsidP="0052734C">
      <w:pPr>
        <w:pStyle w:val="SBbodycopy"/>
      </w:pPr>
    </w:p>
    <w:p w14:paraId="1FB81B5B" w14:textId="77777777" w:rsidR="0052734C" w:rsidRPr="00B3464E" w:rsidRDefault="0052734C" w:rsidP="0052734C">
      <w:pPr>
        <w:pStyle w:val="SBsubheading"/>
        <w:rPr>
          <w:b w:val="0"/>
          <w:color w:val="000000" w:themeColor="text1"/>
          <w:sz w:val="18"/>
          <w:szCs w:val="18"/>
        </w:rPr>
      </w:pPr>
      <w:r>
        <w:rPr>
          <w:b w:val="0"/>
          <w:color w:val="404040" w:themeColor="text1" w:themeTint="BF"/>
          <w:sz w:val="18"/>
          <w:szCs w:val="18"/>
        </w:rPr>
        <w:t xml:space="preserve">If you have answered Yes would you like your application to be considered under the </w:t>
      </w:r>
      <w:r w:rsidRPr="0075568B">
        <w:rPr>
          <w:b w:val="0"/>
          <w:color w:val="404040" w:themeColor="text1" w:themeTint="BF"/>
          <w:sz w:val="18"/>
          <w:szCs w:val="18"/>
        </w:rPr>
        <w:t xml:space="preserve">Disability Confident </w:t>
      </w:r>
      <w:r>
        <w:rPr>
          <w:b w:val="0"/>
          <w:color w:val="404040" w:themeColor="text1" w:themeTint="BF"/>
          <w:sz w:val="18"/>
          <w:szCs w:val="18"/>
        </w:rPr>
        <w:t>s</w:t>
      </w:r>
      <w:r w:rsidRPr="0075568B">
        <w:rPr>
          <w:b w:val="0"/>
          <w:color w:val="404040" w:themeColor="text1" w:themeTint="BF"/>
          <w:sz w:val="18"/>
          <w:szCs w:val="18"/>
        </w:rPr>
        <w:t>cheme</w:t>
      </w:r>
      <w:r>
        <w:rPr>
          <w:b w:val="0"/>
          <w:color w:val="404040" w:themeColor="text1" w:themeTint="BF"/>
          <w:sz w:val="18"/>
          <w:szCs w:val="18"/>
        </w:rPr>
        <w:t>?</w:t>
      </w:r>
      <w:r w:rsidRPr="00B3464E">
        <w:rPr>
          <w:b w:val="0"/>
          <w:color w:val="404040" w:themeColor="text1" w:themeTint="BF"/>
          <w:sz w:val="18"/>
          <w:szCs w:val="18"/>
        </w:rPr>
        <w:t xml:space="preserve"> </w:t>
      </w:r>
      <w:r w:rsidRPr="00B3464E">
        <w:rPr>
          <w:b w:val="0"/>
          <w:color w:val="000000" w:themeColor="text1"/>
          <w:sz w:val="18"/>
          <w:szCs w:val="18"/>
        </w:rPr>
        <w:t xml:space="preserve"> </w:t>
      </w:r>
    </w:p>
    <w:p w14:paraId="74FE4454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Yes</w:t>
      </w:r>
    </w:p>
    <w:p w14:paraId="5990354A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No</w:t>
      </w:r>
    </w:p>
    <w:p w14:paraId="53E9A27C" w14:textId="77777777" w:rsidR="0052734C" w:rsidRDefault="0052734C" w:rsidP="00095FA7">
      <w:pPr>
        <w:pStyle w:val="SBsubheading"/>
        <w:rPr>
          <w:rFonts w:eastAsia="Calibri"/>
        </w:rPr>
      </w:pPr>
    </w:p>
    <w:p w14:paraId="46823153" w14:textId="0C592B95" w:rsidR="00095FA7" w:rsidRDefault="00095FA7" w:rsidP="00095FA7">
      <w:pPr>
        <w:pStyle w:val="SBsubheading"/>
        <w:rPr>
          <w:rFonts w:eastAsia="Calibri"/>
        </w:rPr>
      </w:pPr>
      <w:r w:rsidRPr="00095FA7">
        <w:rPr>
          <w:rFonts w:eastAsia="Calibri"/>
        </w:rPr>
        <w:t>Wh</w:t>
      </w:r>
      <w:r w:rsidR="002213DE">
        <w:rPr>
          <w:rFonts w:eastAsia="Calibri"/>
        </w:rPr>
        <w:t>ich of the following</w:t>
      </w:r>
      <w:r w:rsidRPr="00095FA7">
        <w:rPr>
          <w:rFonts w:eastAsia="Calibri"/>
        </w:rPr>
        <w:t xml:space="preserve"> best describes your </w:t>
      </w:r>
      <w:r w:rsidR="0052734C">
        <w:rPr>
          <w:rFonts w:eastAsia="Calibri"/>
        </w:rPr>
        <w:t>sex</w:t>
      </w:r>
      <w:r w:rsidRPr="00095FA7">
        <w:rPr>
          <w:rFonts w:eastAsia="Calibri"/>
        </w:rPr>
        <w:t>?</w:t>
      </w:r>
    </w:p>
    <w:p w14:paraId="0BAB2289" w14:textId="77777777" w:rsidR="00095FA7" w:rsidRPr="008974D5" w:rsidRDefault="00AC77E9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3"/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bookmarkEnd w:id="2"/>
      <w:r w:rsidRPr="00910356">
        <w:rPr>
          <w:rFonts w:cs="Arial"/>
          <w:color w:val="404040"/>
          <w:sz w:val="22"/>
          <w:szCs w:val="22"/>
        </w:rPr>
        <w:t xml:space="preserve">      </w:t>
      </w:r>
      <w:r w:rsidR="00494155" w:rsidRPr="009867EF">
        <w:rPr>
          <w:rFonts w:cs="Arial"/>
          <w:color w:val="404040"/>
        </w:rPr>
        <w:t>Male</w:t>
      </w:r>
    </w:p>
    <w:p w14:paraId="3F588C08" w14:textId="77777777" w:rsidR="00095FA7" w:rsidRPr="00095FA7" w:rsidRDefault="00AC77E9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 w:rsidR="00494155">
        <w:rPr>
          <w:rFonts w:eastAsia="Calibri"/>
        </w:rPr>
        <w:t xml:space="preserve">Female </w:t>
      </w:r>
    </w:p>
    <w:p w14:paraId="4300D377" w14:textId="77777777" w:rsidR="00095FA7" w:rsidRPr="00095FA7" w:rsidRDefault="00AC77E9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 w:rsidR="00494155" w:rsidRPr="00095FA7">
        <w:rPr>
          <w:rFonts w:eastAsia="Calibri"/>
        </w:rPr>
        <w:t>Prefer not to say</w:t>
      </w:r>
    </w:p>
    <w:p w14:paraId="36A83ED6" w14:textId="77777777" w:rsidR="00095FA7" w:rsidRDefault="00095FA7" w:rsidP="00095FA7">
      <w:pPr>
        <w:pStyle w:val="SBbodycopy"/>
        <w:rPr>
          <w:color w:val="000000"/>
        </w:rPr>
      </w:pPr>
    </w:p>
    <w:p w14:paraId="5F7DD3F5" w14:textId="77777777" w:rsidR="0052734C" w:rsidRDefault="0052734C" w:rsidP="0052734C">
      <w:pPr>
        <w:pStyle w:val="SBsubheading"/>
      </w:pPr>
      <w:r>
        <w:t>Is your gender identity the same as the sex you were assigned at birth?</w:t>
      </w:r>
    </w:p>
    <w:p w14:paraId="793959A2" w14:textId="77777777" w:rsidR="0052734C" w:rsidRPr="004B6A66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 w:rsidRPr="004B6A66">
        <w:rPr>
          <w:rFonts w:eastAsia="Calibri"/>
        </w:rPr>
        <w:t>Yes</w:t>
      </w:r>
    </w:p>
    <w:p w14:paraId="2830A7D2" w14:textId="77777777" w:rsidR="0052734C" w:rsidRPr="004B6A66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 w:rsidRPr="004B6A66">
        <w:rPr>
          <w:rFonts w:eastAsia="Calibri"/>
        </w:rPr>
        <w:t>No</w:t>
      </w:r>
    </w:p>
    <w:p w14:paraId="6DA2E273" w14:textId="77777777" w:rsidR="0052734C" w:rsidRPr="004B6A66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 w:rsidRPr="004B6A66">
        <w:rPr>
          <w:rFonts w:eastAsia="Calibri"/>
        </w:rPr>
        <w:t>Prefer not to say</w:t>
      </w:r>
    </w:p>
    <w:p w14:paraId="02284F7B" w14:textId="77777777" w:rsidR="0052734C" w:rsidRDefault="0052734C" w:rsidP="00095FA7">
      <w:pPr>
        <w:pStyle w:val="SBbodycopy"/>
        <w:rPr>
          <w:color w:val="000000"/>
        </w:rPr>
      </w:pPr>
    </w:p>
    <w:p w14:paraId="201E8CC1" w14:textId="12B65D95" w:rsidR="0052734C" w:rsidRDefault="0052734C" w:rsidP="0052734C">
      <w:pPr>
        <w:pStyle w:val="SBsubheading"/>
      </w:pPr>
      <w:r>
        <w:t>What is your age</w:t>
      </w:r>
      <w:r w:rsidR="007679E5">
        <w:t>?</w:t>
      </w:r>
    </w:p>
    <w:p w14:paraId="4F0A85C7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16-24</w:t>
      </w:r>
    </w:p>
    <w:p w14:paraId="61BB0FF0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25-29</w:t>
      </w:r>
    </w:p>
    <w:p w14:paraId="605F5290" w14:textId="77777777" w:rsidR="0052734C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30-34</w:t>
      </w:r>
    </w:p>
    <w:p w14:paraId="43EF3920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35-39</w:t>
      </w:r>
    </w:p>
    <w:p w14:paraId="4B6F6028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40-44</w:t>
      </w:r>
    </w:p>
    <w:p w14:paraId="0AC8CF14" w14:textId="77777777" w:rsidR="0052734C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45-49</w:t>
      </w:r>
    </w:p>
    <w:p w14:paraId="54BCDEFF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50-54</w:t>
      </w:r>
    </w:p>
    <w:p w14:paraId="6CC3C755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55-59</w:t>
      </w:r>
    </w:p>
    <w:p w14:paraId="2DC2FAE5" w14:textId="77777777" w:rsidR="0052734C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60-64</w:t>
      </w:r>
    </w:p>
    <w:p w14:paraId="2C1FF623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65+</w:t>
      </w:r>
    </w:p>
    <w:p w14:paraId="61327979" w14:textId="77777777" w:rsidR="0052734C" w:rsidRPr="00FB4D1E" w:rsidRDefault="0052734C" w:rsidP="0052734C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Prefer not to say</w:t>
      </w:r>
    </w:p>
    <w:p w14:paraId="6C5D83CB" w14:textId="4635CA75" w:rsidR="0052734C" w:rsidRDefault="0052734C"/>
    <w:p w14:paraId="14444382" w14:textId="77777777" w:rsidR="0052734C" w:rsidRDefault="0052734C">
      <w:pPr>
        <w:rPr>
          <w:rFonts w:ascii="Open Sans" w:hAnsi="Open Sans" w:cs="Open Sans"/>
          <w:b/>
          <w:bCs/>
          <w:color w:val="5DCB3F"/>
          <w:kern w:val="28"/>
          <w:sz w:val="22"/>
          <w:szCs w:val="22"/>
          <w:lang w:eastAsia="en-GB"/>
        </w:rPr>
      </w:pPr>
    </w:p>
    <w:p w14:paraId="0653AB95" w14:textId="686B1236" w:rsidR="0052734C" w:rsidRDefault="0052734C" w:rsidP="0052734C">
      <w:pPr>
        <w:pStyle w:val="SBsubheading"/>
      </w:pPr>
      <w:r>
        <w:t>What is your ethnicity?</w:t>
      </w:r>
    </w:p>
    <w:p w14:paraId="52EA27CD" w14:textId="77777777" w:rsidR="0052734C" w:rsidRDefault="0052734C" w:rsidP="0052734C">
      <w:pPr>
        <w:pStyle w:val="SBbodycopy"/>
      </w:pPr>
      <w:r w:rsidRPr="00EE09FD">
        <w:t xml:space="preserve">Ethnic origin is not about nationality, place of birth or citizenship. It is about the group to which you perceive you belong. </w:t>
      </w:r>
      <w:r>
        <w:br/>
      </w:r>
      <w:r w:rsidRPr="00EE09FD">
        <w:t>Please tick the appropriate box</w:t>
      </w:r>
      <w:r>
        <w:t>/es</w:t>
      </w:r>
      <w:r w:rsidRPr="00EE09FD">
        <w:t>:</w:t>
      </w:r>
    </w:p>
    <w:p w14:paraId="7C05D7E8" w14:textId="77777777" w:rsidR="0052734C" w:rsidRPr="004B6A66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rPr>
          <w:sz w:val="22"/>
          <w:szCs w:val="22"/>
        </w:rPr>
        <w:t xml:space="preserve">   </w:t>
      </w:r>
      <w:r w:rsidRPr="004B6A66">
        <w:t xml:space="preserve">    </w:t>
      </w:r>
      <w:r>
        <w:tab/>
      </w:r>
      <w:r w:rsidRPr="004B6A66">
        <w:t>Arab</w:t>
      </w:r>
    </w:p>
    <w:p w14:paraId="0738E9D4" w14:textId="77777777" w:rsidR="0052734C" w:rsidRPr="004B6A66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tab/>
        <w:t>Asian or Asian British: Indian</w:t>
      </w:r>
    </w:p>
    <w:p w14:paraId="2D6F17F3" w14:textId="77777777" w:rsidR="0052734C" w:rsidRPr="004B6A66" w:rsidRDefault="0052734C" w:rsidP="0052734C">
      <w:pPr>
        <w:pStyle w:val="SBbodycopy"/>
      </w:pPr>
      <w:r w:rsidRPr="004B6A66">
        <w:rPr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tab/>
        <w:t>Asian or Asian British: Pakistani</w:t>
      </w:r>
    </w:p>
    <w:p w14:paraId="19F68605" w14:textId="77777777" w:rsidR="0052734C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tab/>
      </w:r>
      <w:r>
        <w:t>Asian or Asian British: Bangladeshi</w:t>
      </w:r>
    </w:p>
    <w:p w14:paraId="21801EE6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Asian or Asian British: Chinese</w:t>
      </w:r>
    </w:p>
    <w:p w14:paraId="4B2E100E" w14:textId="77777777" w:rsidR="0052734C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Asian or Asian British: Other</w:t>
      </w:r>
    </w:p>
    <w:p w14:paraId="412AD342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Black or Black British: African</w:t>
      </w:r>
    </w:p>
    <w:p w14:paraId="22F77394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Black or Black British: Caribbean</w:t>
      </w:r>
    </w:p>
    <w:p w14:paraId="0A19BE20" w14:textId="77777777" w:rsidR="0052734C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Black or Black British: Other</w:t>
      </w:r>
    </w:p>
    <w:p w14:paraId="189F7E6F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White and Black Caribbean</w:t>
      </w:r>
    </w:p>
    <w:p w14:paraId="39C233A1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White and Black African</w:t>
      </w:r>
    </w:p>
    <w:p w14:paraId="6A437004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White and Asian</w:t>
      </w:r>
    </w:p>
    <w:p w14:paraId="382D4310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Other</w:t>
      </w:r>
    </w:p>
    <w:p w14:paraId="3B728F16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White: British</w:t>
      </w:r>
    </w:p>
    <w:p w14:paraId="34E80367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White: Irish</w:t>
      </w:r>
    </w:p>
    <w:bookmarkStart w:id="3" w:name="_Hlk58332739"/>
    <w:p w14:paraId="43D75A0A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ab/>
      </w:r>
      <w:r w:rsidRPr="005749BE">
        <w:t>White: Other</w:t>
      </w:r>
    </w:p>
    <w:p w14:paraId="0FD7B1FB" w14:textId="77777777" w:rsidR="00C458A0" w:rsidRPr="005749BE" w:rsidRDefault="00C458A0" w:rsidP="00C458A0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Prefer not to say</w:t>
      </w:r>
    </w:p>
    <w:p w14:paraId="37A60062" w14:textId="77777777" w:rsidR="0052734C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If any other ethnic group or you prefer your own definition, please specify………………………………………………</w:t>
      </w:r>
      <w:r>
        <w:t>……………….</w:t>
      </w:r>
    </w:p>
    <w:p w14:paraId="766985C4" w14:textId="77777777" w:rsidR="0052734C" w:rsidRPr="004B6A66" w:rsidRDefault="0052734C" w:rsidP="0052734C">
      <w:pPr>
        <w:pStyle w:val="SBbodycopy"/>
      </w:pPr>
      <w:r>
        <w:t>…………………………………………………………………………</w:t>
      </w:r>
    </w:p>
    <w:p w14:paraId="744496A2" w14:textId="77777777" w:rsidR="0052734C" w:rsidRPr="00FB4D1E" w:rsidRDefault="0052734C" w:rsidP="00095FA7">
      <w:pPr>
        <w:pStyle w:val="SBbodycopy"/>
        <w:rPr>
          <w:color w:val="000000"/>
        </w:rPr>
      </w:pPr>
    </w:p>
    <w:p w14:paraId="50452EE4" w14:textId="77777777" w:rsidR="0052734C" w:rsidRDefault="0052734C" w:rsidP="0052734C">
      <w:pPr>
        <w:pStyle w:val="SBsubheading"/>
      </w:pPr>
    </w:p>
    <w:p w14:paraId="2043D7EA" w14:textId="77777777" w:rsidR="000E30F5" w:rsidRDefault="000E30F5" w:rsidP="000E30F5">
      <w:pPr>
        <w:pStyle w:val="SBsubheading"/>
      </w:pPr>
      <w:r>
        <w:t>What is</w:t>
      </w:r>
      <w:r w:rsidRPr="008F2707">
        <w:t xml:space="preserve"> your religion or belief?</w:t>
      </w:r>
    </w:p>
    <w:p w14:paraId="65BEFCEE" w14:textId="77777777" w:rsidR="000E30F5" w:rsidRPr="00095FA7" w:rsidRDefault="000E30F5" w:rsidP="000E30F5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Buddhism</w:t>
      </w:r>
    </w:p>
    <w:p w14:paraId="6AFA16E4" w14:textId="77777777" w:rsidR="000E30F5" w:rsidRDefault="000E30F5" w:rsidP="000E30F5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>Christianity</w:t>
      </w:r>
    </w:p>
    <w:p w14:paraId="174D2044" w14:textId="77777777" w:rsidR="000E30F5" w:rsidRPr="00095FA7" w:rsidRDefault="000E30F5" w:rsidP="000E30F5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Hinduism</w:t>
      </w:r>
    </w:p>
    <w:p w14:paraId="04DB98DD" w14:textId="77777777" w:rsidR="000E30F5" w:rsidRDefault="000E30F5" w:rsidP="000E30F5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>Judaism</w:t>
      </w:r>
    </w:p>
    <w:p w14:paraId="778406B0" w14:textId="77777777" w:rsidR="000E30F5" w:rsidRPr="00095FA7" w:rsidRDefault="000E30F5" w:rsidP="000E30F5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Islam</w:t>
      </w:r>
    </w:p>
    <w:p w14:paraId="1F0174D1" w14:textId="77777777" w:rsidR="000E30F5" w:rsidRDefault="000E30F5" w:rsidP="000E30F5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 xml:space="preserve">No religion or belief </w:t>
      </w:r>
    </w:p>
    <w:p w14:paraId="15EB388A" w14:textId="77777777" w:rsidR="000E30F5" w:rsidRDefault="000E30F5" w:rsidP="000E30F5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>Sikhism</w:t>
      </w:r>
    </w:p>
    <w:p w14:paraId="7BE4CBF6" w14:textId="77777777" w:rsidR="000E30F5" w:rsidRDefault="000E30F5" w:rsidP="000E30F5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 w:rsidRPr="00095FA7">
        <w:rPr>
          <w:rFonts w:eastAsia="Calibri"/>
        </w:rPr>
        <w:t>Prefer not to say</w:t>
      </w:r>
    </w:p>
    <w:p w14:paraId="56868D68" w14:textId="77777777" w:rsidR="00C458A0" w:rsidRDefault="00C458A0" w:rsidP="00C458A0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Prefer to self-describe</w:t>
      </w:r>
    </w:p>
    <w:p w14:paraId="1371A7A9" w14:textId="77777777" w:rsidR="000E30F5" w:rsidRDefault="000E30F5" w:rsidP="000E30F5">
      <w:pPr>
        <w:pStyle w:val="SBbodycopy"/>
        <w:rPr>
          <w:rFonts w:eastAsia="Calibri"/>
        </w:rPr>
      </w:pPr>
    </w:p>
    <w:p w14:paraId="0A39CBA6" w14:textId="77777777" w:rsidR="000E30F5" w:rsidRDefault="000E30F5" w:rsidP="000E30F5">
      <w:pPr>
        <w:pStyle w:val="SBbodycopy"/>
        <w:rPr>
          <w:rFonts w:eastAsia="Calibri"/>
        </w:rPr>
      </w:pPr>
      <w:r>
        <w:rPr>
          <w:rFonts w:eastAsia="Calibri"/>
        </w:rPr>
        <w:t>Prefer to self-describe …………………………………………</w:t>
      </w:r>
    </w:p>
    <w:p w14:paraId="66465D32" w14:textId="77777777" w:rsidR="000E30F5" w:rsidRDefault="000E30F5" w:rsidP="000E30F5">
      <w:pPr>
        <w:pStyle w:val="SBbodycopy"/>
        <w:rPr>
          <w:rFonts w:eastAsia="Calibri"/>
        </w:rPr>
      </w:pPr>
    </w:p>
    <w:p w14:paraId="6F7F7879" w14:textId="77777777" w:rsidR="002213DE" w:rsidRDefault="002213DE" w:rsidP="002213DE">
      <w:pPr>
        <w:pStyle w:val="SBsubheading"/>
      </w:pPr>
      <w:r>
        <w:t>Which of the following best describes your</w:t>
      </w:r>
      <w:r w:rsidRPr="008F2707">
        <w:t xml:space="preserve"> sexual orientation?</w:t>
      </w:r>
    </w:p>
    <w:p w14:paraId="083DA6E8" w14:textId="77777777" w:rsidR="002213DE" w:rsidRDefault="002213DE" w:rsidP="002213DE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>Bi</w:t>
      </w:r>
    </w:p>
    <w:p w14:paraId="4038C9F4" w14:textId="77777777" w:rsidR="002213DE" w:rsidRPr="0016253C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Gay/ Lesbian</w:t>
      </w:r>
    </w:p>
    <w:p w14:paraId="5DA86DE8" w14:textId="77777777" w:rsidR="002213DE" w:rsidRPr="00095FA7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Heterosexual/ Straight</w:t>
      </w:r>
    </w:p>
    <w:p w14:paraId="218D3613" w14:textId="77777777" w:rsidR="002213DE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 w:rsidRPr="00095FA7">
        <w:rPr>
          <w:rFonts w:eastAsia="Calibri"/>
        </w:rPr>
        <w:t>Prefer not to say</w:t>
      </w:r>
    </w:p>
    <w:p w14:paraId="416033BF" w14:textId="77777777" w:rsidR="002213DE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Prefer to self-describe</w:t>
      </w:r>
    </w:p>
    <w:p w14:paraId="22ADECBF" w14:textId="77777777" w:rsidR="002213DE" w:rsidRDefault="002213DE" w:rsidP="002213DE">
      <w:pPr>
        <w:pStyle w:val="SBbodycopy"/>
        <w:rPr>
          <w:rFonts w:eastAsia="Calibri"/>
        </w:rPr>
      </w:pPr>
    </w:p>
    <w:p w14:paraId="0560245F" w14:textId="77777777" w:rsidR="002213DE" w:rsidRPr="00095FA7" w:rsidRDefault="002213DE" w:rsidP="002213DE">
      <w:pPr>
        <w:pStyle w:val="SBbodycopy"/>
        <w:rPr>
          <w:rFonts w:eastAsia="Calibri"/>
        </w:rPr>
      </w:pPr>
      <w:r>
        <w:rPr>
          <w:rFonts w:eastAsia="Calibri"/>
        </w:rPr>
        <w:t>Option to self-describe …………………………………………</w:t>
      </w:r>
    </w:p>
    <w:p w14:paraId="546000D7" w14:textId="77777777" w:rsidR="002213DE" w:rsidRDefault="002213DE" w:rsidP="002213DE">
      <w:pPr>
        <w:pStyle w:val="SBbodycopy"/>
        <w:rPr>
          <w:color w:val="000000"/>
        </w:rPr>
      </w:pPr>
    </w:p>
    <w:p w14:paraId="7B64514F" w14:textId="77777777" w:rsidR="008F2707" w:rsidRDefault="008F2707" w:rsidP="008F2707">
      <w:pPr>
        <w:pStyle w:val="SBbodycopy"/>
        <w:rPr>
          <w:color w:val="000000"/>
        </w:rPr>
      </w:pPr>
    </w:p>
    <w:p w14:paraId="52902F85" w14:textId="77777777" w:rsidR="004B6A66" w:rsidRDefault="004B6A66" w:rsidP="0080154C">
      <w:pPr>
        <w:pStyle w:val="SBsubheading"/>
      </w:pPr>
    </w:p>
    <w:p w14:paraId="5804E2C3" w14:textId="77777777" w:rsidR="004B6A66" w:rsidRDefault="004B6A66" w:rsidP="0080154C">
      <w:pPr>
        <w:pStyle w:val="SBsubheading"/>
      </w:pPr>
    </w:p>
    <w:p w14:paraId="4E7C46C1" w14:textId="77777777" w:rsidR="004B6A66" w:rsidRDefault="004B6A66" w:rsidP="0080154C">
      <w:pPr>
        <w:pStyle w:val="SBsubheading"/>
      </w:pPr>
    </w:p>
    <w:p w14:paraId="10B333E1" w14:textId="77777777" w:rsidR="004B6A66" w:rsidRDefault="004B6A66" w:rsidP="0080154C">
      <w:pPr>
        <w:pStyle w:val="SBsubheading"/>
      </w:pPr>
    </w:p>
    <w:p w14:paraId="73807AED" w14:textId="77777777" w:rsidR="003A3F53" w:rsidRDefault="003A3F53" w:rsidP="008F2707">
      <w:pPr>
        <w:pStyle w:val="SBsubheading"/>
      </w:pPr>
    </w:p>
    <w:p w14:paraId="1F42D1D9" w14:textId="77777777" w:rsidR="002213DE" w:rsidRDefault="002213DE" w:rsidP="002213DE">
      <w:pPr>
        <w:pStyle w:val="SBsubheading"/>
      </w:pPr>
    </w:p>
    <w:p w14:paraId="61792B4D" w14:textId="77777777" w:rsidR="002213DE" w:rsidRDefault="002213DE" w:rsidP="002213DE">
      <w:pPr>
        <w:pStyle w:val="SBsubheading"/>
      </w:pPr>
    </w:p>
    <w:p w14:paraId="007F0F07" w14:textId="77777777" w:rsidR="002213DE" w:rsidRDefault="002213DE" w:rsidP="002213DE">
      <w:pPr>
        <w:pStyle w:val="SBsubheading"/>
      </w:pPr>
    </w:p>
    <w:p w14:paraId="25704228" w14:textId="77777777" w:rsidR="002213DE" w:rsidRDefault="002213DE" w:rsidP="002213DE">
      <w:pPr>
        <w:pStyle w:val="SBsubheading"/>
      </w:pPr>
    </w:p>
    <w:p w14:paraId="5EA6BE5D" w14:textId="77777777" w:rsidR="002213DE" w:rsidRDefault="002213DE" w:rsidP="002213DE">
      <w:pPr>
        <w:pStyle w:val="SBsubheading"/>
      </w:pPr>
    </w:p>
    <w:p w14:paraId="7FEE5156" w14:textId="77777777" w:rsidR="0052734C" w:rsidRPr="00FB4D1E" w:rsidRDefault="0052734C">
      <w:pPr>
        <w:pStyle w:val="SBbodycopy"/>
      </w:pPr>
    </w:p>
    <w:sectPr w:rsidR="0052734C" w:rsidRPr="00FB4D1E" w:rsidSect="003A3F53">
      <w:type w:val="continuous"/>
      <w:pgSz w:w="11906" w:h="16838"/>
      <w:pgMar w:top="1191" w:right="1361" w:bottom="1191" w:left="1361" w:header="709" w:footer="28" w:gutter="0"/>
      <w:cols w:num="2" w:space="5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6565" w14:textId="77777777" w:rsidR="0052734C" w:rsidRDefault="0052734C">
      <w:r>
        <w:separator/>
      </w:r>
    </w:p>
  </w:endnote>
  <w:endnote w:type="continuationSeparator" w:id="0">
    <w:p w14:paraId="4DCFBE5E" w14:textId="77777777" w:rsidR="0052734C" w:rsidRDefault="0052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ntonio">
    <w:charset w:val="00"/>
    <w:family w:val="auto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2FFE" w14:textId="77777777" w:rsidR="0080154C" w:rsidRPr="00806EC0" w:rsidRDefault="00EE2B7C" w:rsidP="007040C4">
    <w:pPr>
      <w:pStyle w:val="NormalWeb"/>
      <w:spacing w:after="240" w:afterAutospacing="0"/>
      <w:ind w:right="-1080"/>
      <w:rPr>
        <w:rFonts w:ascii="Open Sans" w:hAnsi="Open Sans" w:cs="Open Sans"/>
        <w:noProof/>
        <w:sz w:val="16"/>
        <w:szCs w:val="16"/>
      </w:rPr>
    </w:pPr>
    <w:r>
      <w:rPr>
        <w:rFonts w:ascii="Open Sans" w:hAnsi="Open Sans" w:cs="Open Sa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E19787" wp14:editId="5B7EE6AA">
              <wp:simplePos x="0" y="0"/>
              <wp:positionH relativeFrom="column">
                <wp:posOffset>6350</wp:posOffset>
              </wp:positionH>
              <wp:positionV relativeFrom="paragraph">
                <wp:posOffset>140335</wp:posOffset>
              </wp:positionV>
              <wp:extent cx="5760085" cy="6350"/>
              <wp:effectExtent l="6350" t="6985" r="5715" b="571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6350"/>
                      </a:xfrm>
                      <a:prstGeom prst="straightConnector1">
                        <a:avLst/>
                      </a:prstGeom>
                      <a:noFill/>
                      <a:ln w="6350" algn="ctr">
                        <a:solidFill>
                          <a:srgbClr val="5DCB3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578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5pt;margin-top:11.05pt;width:453.55pt;height: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" strokecolor="#5dcb3f" strokeweight=".5pt">
              <v:shadow color="black"/>
            </v:shape>
          </w:pict>
        </mc:Fallback>
      </mc:AlternateContent>
    </w:r>
  </w:p>
  <w:p w14:paraId="045F0AE7" w14:textId="77777777" w:rsidR="0080154C" w:rsidRPr="00E04D8F" w:rsidRDefault="0080154C" w:rsidP="006F1BFB">
    <w:pPr>
      <w:pStyle w:val="Footer"/>
      <w:tabs>
        <w:tab w:val="clear" w:pos="8306"/>
        <w:tab w:val="left" w:pos="4320"/>
        <w:tab w:val="left" w:pos="5040"/>
        <w:tab w:val="left" w:pos="5760"/>
      </w:tabs>
      <w:ind w:right="-1080"/>
      <w:rPr>
        <w:rFonts w:ascii="Open Sans" w:hAnsi="Open Sans" w:cs="Open Sans"/>
        <w:sz w:val="18"/>
        <w:szCs w:val="18"/>
      </w:rPr>
    </w:pPr>
    <w:r>
      <w:rPr>
        <w:rFonts w:ascii="Open Sans" w:hAnsi="Open Sans" w:cs="Open Sans"/>
        <w:sz w:val="18"/>
        <w:szCs w:val="18"/>
      </w:rPr>
      <w:t>Saxton Bampfylde | Equal Opportunities Monitoring Form</w:t>
    </w:r>
  </w:p>
  <w:p w14:paraId="4D31FB69" w14:textId="77777777" w:rsidR="0080154C" w:rsidRDefault="0080154C" w:rsidP="006F1BFB">
    <w:pPr>
      <w:pStyle w:val="Footer"/>
      <w:tabs>
        <w:tab w:val="clear" w:pos="8306"/>
        <w:tab w:val="left" w:pos="4320"/>
        <w:tab w:val="left" w:pos="5040"/>
        <w:tab w:val="left" w:pos="5760"/>
      </w:tabs>
      <w:ind w:right="-1080"/>
    </w:pPr>
  </w:p>
  <w:p w14:paraId="1186CD87" w14:textId="77777777" w:rsidR="0080154C" w:rsidRDefault="0080154C" w:rsidP="006F1BFB">
    <w:pPr>
      <w:pStyle w:val="Footer"/>
      <w:tabs>
        <w:tab w:val="clear" w:pos="8306"/>
        <w:tab w:val="left" w:pos="4320"/>
        <w:tab w:val="left" w:pos="5040"/>
        <w:tab w:val="left" w:pos="5760"/>
      </w:tabs>
      <w:ind w:righ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0CB7" w14:textId="77777777" w:rsidR="0052734C" w:rsidRDefault="0052734C">
      <w:r>
        <w:separator/>
      </w:r>
    </w:p>
  </w:footnote>
  <w:footnote w:type="continuationSeparator" w:id="0">
    <w:p w14:paraId="30702C69" w14:textId="77777777" w:rsidR="0052734C" w:rsidRDefault="00527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9E2D" w14:textId="3AFE093C" w:rsidR="0052734C" w:rsidRDefault="006764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B511B2" wp14:editId="566EAB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44625" cy="351155"/>
              <wp:effectExtent l="0" t="0" r="3175" b="10795"/>
              <wp:wrapNone/>
              <wp:docPr id="1446210296" name="Text Box 5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462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0FBD1" w14:textId="6AE9652D" w:rsidR="006764E3" w:rsidRPr="006764E3" w:rsidRDefault="006764E3" w:rsidP="006764E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64E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511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nsitivity: Confidential" style="position:absolute;margin-left:0;margin-top:0;width:113.7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0A0FBD1" w14:textId="6AE9652D" w:rsidR="006764E3" w:rsidRPr="006764E3" w:rsidRDefault="006764E3" w:rsidP="006764E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6764E3"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14C0" w14:textId="0EF99C1D" w:rsidR="0080154C" w:rsidRPr="009F00A7" w:rsidRDefault="006764E3" w:rsidP="00125687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E6AB47" wp14:editId="19732D53">
              <wp:simplePos x="8667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444625" cy="351155"/>
              <wp:effectExtent l="0" t="0" r="3175" b="10795"/>
              <wp:wrapNone/>
              <wp:docPr id="2136674987" name="Text Box 6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462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FECD1" w14:textId="303CE931" w:rsidR="006764E3" w:rsidRPr="006764E3" w:rsidRDefault="006764E3" w:rsidP="006764E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64E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6AB4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Sensitivity: Confidential" style="position:absolute;left:0;text-align:left;margin-left:0;margin-top:0;width:113.75pt;height:27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74FECD1" w14:textId="303CE931" w:rsidR="006764E3" w:rsidRPr="006764E3" w:rsidRDefault="006764E3" w:rsidP="006764E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6764E3"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2B7C"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1B63ABB7" wp14:editId="59BF4C5E">
              <wp:simplePos x="0" y="0"/>
              <wp:positionH relativeFrom="page">
                <wp:posOffset>7005955</wp:posOffset>
              </wp:positionH>
              <wp:positionV relativeFrom="page">
                <wp:posOffset>391160</wp:posOffset>
              </wp:positionV>
              <wp:extent cx="198755" cy="1987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98755"/>
                      </a:xfrm>
                      <a:prstGeom prst="rect">
                        <a:avLst/>
                      </a:prstGeom>
                      <a:solidFill>
                        <a:srgbClr val="00675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E63F2AF" w14:textId="77777777" w:rsidR="0080154C" w:rsidRDefault="0080154C" w:rsidP="007D4C60">
                          <w:pPr>
                            <w:widowControl w:val="0"/>
                            <w:jc w:val="center"/>
                            <w:rPr>
                              <w:rFonts w:ascii="Georgia" w:hAnsi="Georgia"/>
                              <w:color w:val="FFFFF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eorgia" w:hAnsi="Georgia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>SB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3ABB7" id="Text Box 3" o:spid="_x0000_s1028" type="#_x0000_t202" style="position:absolute;left:0;text-align:left;margin-left:551.65pt;margin-top:30.8pt;width:15.65pt;height:15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" fillcolor="#006751" stroked="f" strokecolor="black [0]" strokeweight="2pt">
              <v:shadow color="black [0]"/>
              <v:textbox inset="2.88pt,2.88pt,2.88pt,2.88pt">
                <w:txbxContent>
                  <w:p w14:paraId="2E63F2AF" w14:textId="77777777" w:rsidR="0080154C" w:rsidRDefault="0080154C" w:rsidP="007D4C60">
                    <w:pPr>
                      <w:widowControl w:val="0"/>
                      <w:jc w:val="center"/>
                      <w:rPr>
                        <w:rFonts w:ascii="Georgia" w:hAnsi="Georgia"/>
                        <w:color w:val="FFFFF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Georgia" w:hAnsi="Georgia"/>
                        <w:color w:val="FFFFFF"/>
                        <w:sz w:val="14"/>
                        <w:szCs w:val="14"/>
                        <w:lang w:val="en-US"/>
                      </w:rPr>
                      <w:t>SB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3649" w14:textId="1C9E6F2F" w:rsidR="0052734C" w:rsidRDefault="006764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1C30CD" wp14:editId="101890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44625" cy="351155"/>
              <wp:effectExtent l="0" t="0" r="3175" b="10795"/>
              <wp:wrapNone/>
              <wp:docPr id="86176130" name="Text Box 4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462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8E9FE" w14:textId="4FF55FE8" w:rsidR="006764E3" w:rsidRPr="006764E3" w:rsidRDefault="006764E3" w:rsidP="006764E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64E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C30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nsitivity: Confidential" style="position:absolute;margin-left:0;margin-top:0;width:113.7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0BB8E9FE" w14:textId="4FF55FE8" w:rsidR="006764E3" w:rsidRPr="006764E3" w:rsidRDefault="006764E3" w:rsidP="006764E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6764E3"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4C"/>
    <w:rsid w:val="0000217A"/>
    <w:rsid w:val="000126E3"/>
    <w:rsid w:val="00067662"/>
    <w:rsid w:val="00087D44"/>
    <w:rsid w:val="00095FA7"/>
    <w:rsid w:val="000C417B"/>
    <w:rsid w:val="000D01D3"/>
    <w:rsid w:val="000E2CEA"/>
    <w:rsid w:val="000E30F5"/>
    <w:rsid w:val="000E5771"/>
    <w:rsid w:val="00125687"/>
    <w:rsid w:val="0014140B"/>
    <w:rsid w:val="001602C4"/>
    <w:rsid w:val="00161F55"/>
    <w:rsid w:val="0016253C"/>
    <w:rsid w:val="001717A0"/>
    <w:rsid w:val="001742DE"/>
    <w:rsid w:val="0018164C"/>
    <w:rsid w:val="001B05C3"/>
    <w:rsid w:val="001E7400"/>
    <w:rsid w:val="002213DE"/>
    <w:rsid w:val="002C0146"/>
    <w:rsid w:val="002C68E1"/>
    <w:rsid w:val="002D5409"/>
    <w:rsid w:val="002E1B4E"/>
    <w:rsid w:val="002E4370"/>
    <w:rsid w:val="002F2A46"/>
    <w:rsid w:val="00304A23"/>
    <w:rsid w:val="00336A12"/>
    <w:rsid w:val="003446BA"/>
    <w:rsid w:val="00352B67"/>
    <w:rsid w:val="00355558"/>
    <w:rsid w:val="003634D4"/>
    <w:rsid w:val="00365856"/>
    <w:rsid w:val="00396FBD"/>
    <w:rsid w:val="003A3F53"/>
    <w:rsid w:val="003B6539"/>
    <w:rsid w:val="003D286E"/>
    <w:rsid w:val="003D3258"/>
    <w:rsid w:val="003E04D3"/>
    <w:rsid w:val="0040427A"/>
    <w:rsid w:val="004139BF"/>
    <w:rsid w:val="00451984"/>
    <w:rsid w:val="00452444"/>
    <w:rsid w:val="00452711"/>
    <w:rsid w:val="004607ED"/>
    <w:rsid w:val="004773D0"/>
    <w:rsid w:val="00486549"/>
    <w:rsid w:val="00494155"/>
    <w:rsid w:val="004B5E0B"/>
    <w:rsid w:val="004B6A66"/>
    <w:rsid w:val="004E4B86"/>
    <w:rsid w:val="004E55C9"/>
    <w:rsid w:val="0052014B"/>
    <w:rsid w:val="0052176C"/>
    <w:rsid w:val="00522634"/>
    <w:rsid w:val="0052734C"/>
    <w:rsid w:val="00532CF3"/>
    <w:rsid w:val="00550938"/>
    <w:rsid w:val="00551AB6"/>
    <w:rsid w:val="00572D9C"/>
    <w:rsid w:val="005740A7"/>
    <w:rsid w:val="005749BE"/>
    <w:rsid w:val="00586D10"/>
    <w:rsid w:val="00587AF4"/>
    <w:rsid w:val="005B5E07"/>
    <w:rsid w:val="005D4340"/>
    <w:rsid w:val="005E09F7"/>
    <w:rsid w:val="005E0A1A"/>
    <w:rsid w:val="005E5E23"/>
    <w:rsid w:val="006238A0"/>
    <w:rsid w:val="006243CA"/>
    <w:rsid w:val="00640670"/>
    <w:rsid w:val="006764E3"/>
    <w:rsid w:val="006771BB"/>
    <w:rsid w:val="0068391B"/>
    <w:rsid w:val="00684B4B"/>
    <w:rsid w:val="00695C46"/>
    <w:rsid w:val="006A38B4"/>
    <w:rsid w:val="006B476D"/>
    <w:rsid w:val="006B6AED"/>
    <w:rsid w:val="006C5B70"/>
    <w:rsid w:val="006C6A2F"/>
    <w:rsid w:val="006E0E64"/>
    <w:rsid w:val="006E4D13"/>
    <w:rsid w:val="006F1BFB"/>
    <w:rsid w:val="006F6237"/>
    <w:rsid w:val="007040C4"/>
    <w:rsid w:val="007247DA"/>
    <w:rsid w:val="00731F2F"/>
    <w:rsid w:val="0075568B"/>
    <w:rsid w:val="007679E5"/>
    <w:rsid w:val="00790BCD"/>
    <w:rsid w:val="007919B4"/>
    <w:rsid w:val="007B248B"/>
    <w:rsid w:val="007C0B12"/>
    <w:rsid w:val="007C31A8"/>
    <w:rsid w:val="007D4C60"/>
    <w:rsid w:val="007E2524"/>
    <w:rsid w:val="007F3A70"/>
    <w:rsid w:val="0080154C"/>
    <w:rsid w:val="00806EC0"/>
    <w:rsid w:val="008629D3"/>
    <w:rsid w:val="00870CDC"/>
    <w:rsid w:val="00871857"/>
    <w:rsid w:val="0087553C"/>
    <w:rsid w:val="0088292A"/>
    <w:rsid w:val="008974D5"/>
    <w:rsid w:val="008B035B"/>
    <w:rsid w:val="008E0CDA"/>
    <w:rsid w:val="008F1F37"/>
    <w:rsid w:val="008F20EA"/>
    <w:rsid w:val="008F2707"/>
    <w:rsid w:val="00937D3F"/>
    <w:rsid w:val="0097201C"/>
    <w:rsid w:val="0097742B"/>
    <w:rsid w:val="009867EF"/>
    <w:rsid w:val="009944FC"/>
    <w:rsid w:val="009A24DD"/>
    <w:rsid w:val="009A3D6F"/>
    <w:rsid w:val="009C2467"/>
    <w:rsid w:val="00A104C2"/>
    <w:rsid w:val="00A46129"/>
    <w:rsid w:val="00A544F3"/>
    <w:rsid w:val="00A54D70"/>
    <w:rsid w:val="00A72598"/>
    <w:rsid w:val="00A745F2"/>
    <w:rsid w:val="00AC77E9"/>
    <w:rsid w:val="00AF4BB8"/>
    <w:rsid w:val="00B052DE"/>
    <w:rsid w:val="00B3464E"/>
    <w:rsid w:val="00B47AEC"/>
    <w:rsid w:val="00B61AC3"/>
    <w:rsid w:val="00B639F9"/>
    <w:rsid w:val="00B944C8"/>
    <w:rsid w:val="00BC657B"/>
    <w:rsid w:val="00BD41F5"/>
    <w:rsid w:val="00BE24C4"/>
    <w:rsid w:val="00C14648"/>
    <w:rsid w:val="00C14C3F"/>
    <w:rsid w:val="00C239E9"/>
    <w:rsid w:val="00C458A0"/>
    <w:rsid w:val="00C547F0"/>
    <w:rsid w:val="00C61C51"/>
    <w:rsid w:val="00CB275C"/>
    <w:rsid w:val="00D1524D"/>
    <w:rsid w:val="00D43C17"/>
    <w:rsid w:val="00D44615"/>
    <w:rsid w:val="00D610F7"/>
    <w:rsid w:val="00DA0828"/>
    <w:rsid w:val="00DA79BE"/>
    <w:rsid w:val="00DF60E0"/>
    <w:rsid w:val="00E00008"/>
    <w:rsid w:val="00E04D8F"/>
    <w:rsid w:val="00E5722B"/>
    <w:rsid w:val="00E62DB7"/>
    <w:rsid w:val="00E6432E"/>
    <w:rsid w:val="00E82AD1"/>
    <w:rsid w:val="00E870F1"/>
    <w:rsid w:val="00EE09FD"/>
    <w:rsid w:val="00EE2B7C"/>
    <w:rsid w:val="00EF3126"/>
    <w:rsid w:val="00F06027"/>
    <w:rsid w:val="00F063AF"/>
    <w:rsid w:val="00F1126B"/>
    <w:rsid w:val="00F2106E"/>
    <w:rsid w:val="00F66462"/>
    <w:rsid w:val="00F776F1"/>
    <w:rsid w:val="00F92ACB"/>
    <w:rsid w:val="00FB399D"/>
    <w:rsid w:val="00FB4D1E"/>
    <w:rsid w:val="00FC032C"/>
    <w:rsid w:val="00FE6A06"/>
    <w:rsid w:val="00FF11DE"/>
    <w:rsid w:val="00FF25FD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3DBBD"/>
  <w15:chartTrackingRefBased/>
  <w15:docId w15:val="{A55E8673-39A8-49A2-AEE5-3478A56A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25687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rsid w:val="001256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rsid w:val="009C2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rsid w:val="009C24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rsid w:val="009C246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Grid"/>
    <w:rsid w:val="004B5E0B"/>
    <w:tblPr/>
  </w:style>
  <w:style w:type="table" w:styleId="TableGrid">
    <w:name w:val="Table Grid"/>
    <w:basedOn w:val="TableNormal"/>
    <w:rsid w:val="004B5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25687"/>
    <w:rPr>
      <w:b/>
      <w:bCs/>
      <w:szCs w:val="24"/>
      <w:u w:val="single"/>
      <w:lang w:val="en-US"/>
    </w:rPr>
  </w:style>
  <w:style w:type="paragraph" w:styleId="Header">
    <w:name w:val="header"/>
    <w:basedOn w:val="Normal"/>
    <w:rsid w:val="001256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6A2F"/>
    <w:pPr>
      <w:tabs>
        <w:tab w:val="center" w:pos="4153"/>
        <w:tab w:val="right" w:pos="8306"/>
      </w:tabs>
    </w:pPr>
  </w:style>
  <w:style w:type="character" w:customStyle="1" w:styleId="consuelafontan">
    <w:name w:val="consuela.fontan"/>
    <w:semiHidden/>
    <w:rsid w:val="006C6A2F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link w:val="NormalWebChar"/>
    <w:rsid w:val="006C6A2F"/>
    <w:pPr>
      <w:spacing w:before="100" w:beforeAutospacing="1" w:after="100" w:afterAutospacing="1"/>
    </w:pPr>
    <w:rPr>
      <w:rFonts w:eastAsia="MS Mincho"/>
      <w:szCs w:val="24"/>
      <w:lang w:eastAsia="ja-JP"/>
    </w:rPr>
  </w:style>
  <w:style w:type="character" w:customStyle="1" w:styleId="emailstyle20">
    <w:name w:val="emailstyle20"/>
    <w:semiHidden/>
    <w:rsid w:val="00352B67"/>
    <w:rPr>
      <w:rFonts w:ascii="Arial" w:hAnsi="Arial" w:cs="Arial" w:hint="default"/>
      <w:color w:val="auto"/>
      <w:sz w:val="20"/>
      <w:szCs w:val="20"/>
    </w:rPr>
  </w:style>
  <w:style w:type="paragraph" w:customStyle="1" w:styleId="SBsubheading">
    <w:name w:val="SB subheading"/>
    <w:basedOn w:val="Normal"/>
    <w:link w:val="SBsubheadingChar"/>
    <w:qFormat/>
    <w:rsid w:val="00806EC0"/>
    <w:pPr>
      <w:widowControl w:val="0"/>
      <w:spacing w:line="276" w:lineRule="auto"/>
    </w:pPr>
    <w:rPr>
      <w:rFonts w:ascii="Open Sans" w:hAnsi="Open Sans" w:cs="Open Sans"/>
      <w:b/>
      <w:bCs/>
      <w:color w:val="5DCB3F"/>
      <w:kern w:val="28"/>
      <w:sz w:val="22"/>
      <w:szCs w:val="22"/>
      <w:lang w:eastAsia="en-GB"/>
    </w:rPr>
  </w:style>
  <w:style w:type="character" w:customStyle="1" w:styleId="SBsubheadingChar">
    <w:name w:val="SB subheading Char"/>
    <w:link w:val="SBsubheading"/>
    <w:rsid w:val="00806EC0"/>
    <w:rPr>
      <w:rFonts w:ascii="Open Sans" w:eastAsia="Times New Roman" w:hAnsi="Open Sans" w:cs="Open Sans"/>
      <w:b/>
      <w:bCs/>
      <w:color w:val="5DCB3F"/>
      <w:kern w:val="28"/>
      <w:sz w:val="22"/>
      <w:szCs w:val="22"/>
    </w:rPr>
  </w:style>
  <w:style w:type="character" w:styleId="Hyperlink">
    <w:name w:val="Hyperlink"/>
    <w:uiPriority w:val="99"/>
    <w:unhideWhenUsed/>
    <w:rsid w:val="00451984"/>
    <w:rPr>
      <w:color w:val="0563C1"/>
      <w:u w:val="single"/>
    </w:rPr>
  </w:style>
  <w:style w:type="paragraph" w:customStyle="1" w:styleId="SBbodycopy">
    <w:name w:val="SB body copy"/>
    <w:basedOn w:val="Normal"/>
    <w:link w:val="SBbodycopyChar"/>
    <w:qFormat/>
    <w:rsid w:val="00F06027"/>
    <w:pPr>
      <w:spacing w:line="276" w:lineRule="auto"/>
    </w:pPr>
    <w:rPr>
      <w:rFonts w:ascii="Open Sans" w:hAnsi="Open Sans" w:cs="Open Sans"/>
      <w:color w:val="333333"/>
      <w:sz w:val="18"/>
      <w:szCs w:val="18"/>
      <w:lang w:eastAsia="en-GB"/>
    </w:rPr>
  </w:style>
  <w:style w:type="paragraph" w:customStyle="1" w:styleId="SBfooter">
    <w:name w:val="SB footer"/>
    <w:basedOn w:val="NormalWeb"/>
    <w:link w:val="SBfooterChar"/>
    <w:qFormat/>
    <w:rsid w:val="00B61AC3"/>
    <w:pPr>
      <w:spacing w:after="240" w:afterAutospacing="0" w:line="276" w:lineRule="auto"/>
      <w:ind w:left="-720" w:right="-1080" w:hanging="360"/>
      <w:jc w:val="center"/>
    </w:pPr>
    <w:rPr>
      <w:rFonts w:ascii="Open Sans" w:hAnsi="Open Sans" w:cs="Open Sans"/>
      <w:noProof/>
      <w:sz w:val="18"/>
      <w:szCs w:val="16"/>
    </w:rPr>
  </w:style>
  <w:style w:type="character" w:customStyle="1" w:styleId="SBbodycopyChar">
    <w:name w:val="SB body copy Char"/>
    <w:link w:val="SBbodycopy"/>
    <w:rsid w:val="00F06027"/>
    <w:rPr>
      <w:rFonts w:ascii="Open Sans" w:eastAsia="Times New Roman" w:hAnsi="Open Sans" w:cs="Open Sans"/>
      <w:color w:val="333333"/>
      <w:sz w:val="18"/>
      <w:szCs w:val="18"/>
    </w:rPr>
  </w:style>
  <w:style w:type="paragraph" w:customStyle="1" w:styleId="SBBodymain">
    <w:name w:val="SB Body main"/>
    <w:basedOn w:val="Normal"/>
    <w:link w:val="SBBodymainChar"/>
    <w:rsid w:val="007040C4"/>
    <w:pPr>
      <w:tabs>
        <w:tab w:val="left" w:pos="1178"/>
      </w:tabs>
      <w:spacing w:after="240"/>
      <w:ind w:right="827"/>
    </w:pPr>
    <w:rPr>
      <w:rFonts w:ascii="Open Sans" w:eastAsia="Open Sans" w:hAnsi="Open Sans" w:cs="Open Sans"/>
      <w:color w:val="3F3F3F"/>
      <w:sz w:val="18"/>
      <w:szCs w:val="18"/>
    </w:rPr>
  </w:style>
  <w:style w:type="character" w:customStyle="1" w:styleId="NormalWebChar">
    <w:name w:val="Normal (Web) Char"/>
    <w:link w:val="NormalWeb"/>
    <w:rsid w:val="00F06027"/>
    <w:rPr>
      <w:sz w:val="24"/>
      <w:szCs w:val="24"/>
      <w:lang w:eastAsia="ja-JP"/>
    </w:rPr>
  </w:style>
  <w:style w:type="character" w:customStyle="1" w:styleId="SBfooterChar">
    <w:name w:val="SB footer Char"/>
    <w:link w:val="SBfooter"/>
    <w:rsid w:val="00B61AC3"/>
    <w:rPr>
      <w:rFonts w:ascii="Open Sans" w:hAnsi="Open Sans" w:cs="Open Sans"/>
      <w:noProof/>
      <w:sz w:val="18"/>
      <w:szCs w:val="16"/>
      <w:lang w:eastAsia="ja-JP"/>
    </w:rPr>
  </w:style>
  <w:style w:type="character" w:customStyle="1" w:styleId="SBBodymainChar">
    <w:name w:val="SB Body main Char"/>
    <w:link w:val="SBBodymain"/>
    <w:rsid w:val="007040C4"/>
    <w:rPr>
      <w:rFonts w:ascii="Open Sans" w:eastAsia="Open Sans" w:hAnsi="Open Sans" w:cs="Open Sans"/>
      <w:color w:val="3F3F3F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rsid w:val="007D4C60"/>
    <w:pPr>
      <w:spacing w:after="160" w:line="259" w:lineRule="auto"/>
      <w:ind w:left="720"/>
      <w:contextualSpacing/>
    </w:pPr>
    <w:rPr>
      <w:rFonts w:ascii="Open Sans" w:eastAsia="Open Sans" w:hAnsi="Open Sans" w:cs="Open Sans"/>
      <w:color w:val="3F3F3F"/>
      <w:sz w:val="18"/>
      <w:szCs w:val="18"/>
    </w:rPr>
  </w:style>
  <w:style w:type="paragraph" w:customStyle="1" w:styleId="SBParaHeading">
    <w:name w:val="SB Para Heading"/>
    <w:basedOn w:val="Normal"/>
    <w:link w:val="SBParaHeadingChar"/>
    <w:rsid w:val="007D4C60"/>
    <w:pPr>
      <w:tabs>
        <w:tab w:val="left" w:pos="1178"/>
      </w:tabs>
      <w:spacing w:after="160" w:line="259" w:lineRule="auto"/>
      <w:ind w:right="521"/>
    </w:pPr>
    <w:rPr>
      <w:rFonts w:ascii="Antonio" w:eastAsia="Open Sans" w:hAnsi="Antonio" w:cs="Open Sans"/>
      <w:b/>
      <w:bCs/>
      <w:color w:val="006751"/>
      <w:sz w:val="32"/>
      <w:szCs w:val="32"/>
    </w:rPr>
  </w:style>
  <w:style w:type="character" w:customStyle="1" w:styleId="SBParaHeadingChar">
    <w:name w:val="SB Para Heading Char"/>
    <w:link w:val="SBParaHeading"/>
    <w:rsid w:val="007D4C60"/>
    <w:rPr>
      <w:rFonts w:ascii="Antonio" w:eastAsia="Open Sans" w:hAnsi="Antonio" w:cs="Open Sans"/>
      <w:b/>
      <w:bCs/>
      <w:color w:val="006751"/>
      <w:sz w:val="32"/>
      <w:szCs w:val="32"/>
      <w:lang w:eastAsia="en-US"/>
    </w:rPr>
  </w:style>
  <w:style w:type="character" w:styleId="UnresolvedMention">
    <w:name w:val="Unresolved Mention"/>
    <w:uiPriority w:val="99"/>
    <w:semiHidden/>
    <w:unhideWhenUsed/>
    <w:rsid w:val="00AF4BB8"/>
    <w:rPr>
      <w:color w:val="605E5C"/>
      <w:shd w:val="clear" w:color="auto" w:fill="E1DFDD"/>
    </w:rPr>
  </w:style>
  <w:style w:type="paragraph" w:customStyle="1" w:styleId="SBintrotext">
    <w:name w:val="SB intro text"/>
    <w:basedOn w:val="SBbodycopy"/>
    <w:link w:val="SBintrotextChar"/>
    <w:qFormat/>
    <w:rsid w:val="008E0CDA"/>
    <w:rPr>
      <w:rFonts w:eastAsia="Calibri"/>
      <w:color w:val="5DCB3F"/>
      <w:sz w:val="22"/>
      <w:szCs w:val="22"/>
    </w:rPr>
  </w:style>
  <w:style w:type="paragraph" w:styleId="BalloonText">
    <w:name w:val="Balloon Text"/>
    <w:basedOn w:val="Normal"/>
    <w:link w:val="BalloonTextChar"/>
    <w:rsid w:val="00494155"/>
    <w:rPr>
      <w:rFonts w:ascii="Segoe UI" w:hAnsi="Segoe UI" w:cs="Segoe UI"/>
      <w:sz w:val="18"/>
      <w:szCs w:val="18"/>
    </w:rPr>
  </w:style>
  <w:style w:type="character" w:customStyle="1" w:styleId="SBintrotextChar">
    <w:name w:val="SB intro text Char"/>
    <w:link w:val="SBintrotext"/>
    <w:rsid w:val="008E0CDA"/>
    <w:rPr>
      <w:rFonts w:ascii="Open Sans" w:eastAsia="Calibri" w:hAnsi="Open Sans" w:cs="Open Sans"/>
      <w:color w:val="5DCB3F"/>
      <w:sz w:val="22"/>
      <w:szCs w:val="22"/>
    </w:rPr>
  </w:style>
  <w:style w:type="character" w:customStyle="1" w:styleId="BalloonTextChar">
    <w:name w:val="Balloon Text Char"/>
    <w:link w:val="BalloonText"/>
    <w:rsid w:val="0049415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169\AppData\Local\Microsoft\Windows\INetCache\Content.Outlook\VDC1H68S\Equal%20Opportunities%20Form%20(Disability%20Confident%20schem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9cb4415-fee4-46af-a1e0-6299a0dc543d" xsi:nil="true"/>
    <_ip_UnifiedCompliancePolicyProperties xmlns="http://schemas.microsoft.com/sharepoint/v3" xsi:nil="true"/>
    <lcf76f155ced4ddcb4097134ff3c332f xmlns="4cb4f56d-29ad-462c-b95b-1df58fef42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005FB276CAA4C86B2FF1A6683FF96" ma:contentTypeVersion="16" ma:contentTypeDescription="Create a new document." ma:contentTypeScope="" ma:versionID="3f0443d914449bc98c21cb9a34fa6a5f">
  <xsd:schema xmlns:xsd="http://www.w3.org/2001/XMLSchema" xmlns:xs="http://www.w3.org/2001/XMLSchema" xmlns:p="http://schemas.microsoft.com/office/2006/metadata/properties" xmlns:ns1="http://schemas.microsoft.com/sharepoint/v3" xmlns:ns2="4cb4f56d-29ad-462c-b95b-1df58fef4294" xmlns:ns3="09cb4415-fee4-46af-a1e0-6299a0dc543d" targetNamespace="http://schemas.microsoft.com/office/2006/metadata/properties" ma:root="true" ma:fieldsID="b777ae0ce3cd3203938131a198f01e55" ns1:_="" ns2:_="" ns3:_="">
    <xsd:import namespace="http://schemas.microsoft.com/sharepoint/v3"/>
    <xsd:import namespace="4cb4f56d-29ad-462c-b95b-1df58fef4294"/>
    <xsd:import namespace="09cb4415-fee4-46af-a1e0-6299a0dc54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f56d-29ad-462c-b95b-1df58fef42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b3cd515-8244-4891-bb82-a5a8045c4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b4415-fee4-46af-a1e0-6299a0dc54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3f9fa8-cc23-4386-af97-cb014806a112}" ma:internalName="TaxCatchAll" ma:showField="CatchAllData" ma:web="09cb4415-fee4-46af-a1e0-6299a0dc5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EB7FD-0DA9-4349-B8ED-D314240475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9cb4415-fee4-46af-a1e0-6299a0dc543d"/>
    <ds:schemaRef ds:uri="4cb4f56d-29ad-462c-b95b-1df58fef4294"/>
  </ds:schemaRefs>
</ds:datastoreItem>
</file>

<file path=customXml/itemProps2.xml><?xml version="1.0" encoding="utf-8"?>
<ds:datastoreItem xmlns:ds="http://schemas.openxmlformats.org/officeDocument/2006/customXml" ds:itemID="{C0319486-2415-4527-A447-8E1916047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38615-B515-423A-AEBA-88FB25C60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b4f56d-29ad-462c-b95b-1df58fef4294"/>
    <ds:schemaRef ds:uri="09cb4415-fee4-46af-a1e0-6299a0dc5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 (Disability Confident scheme)</Template>
  <TotalTime>0</TotalTime>
  <Pages>2</Pages>
  <Words>489</Words>
  <Characters>2392</Characters>
  <Application>Microsoft Office Word</Application>
  <DocSecurity>0</DocSecurity>
  <Lines>127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Hat Pin PLC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subject/>
  <dc:creator>Alison McBirnie</dc:creator>
  <cp:keywords/>
  <cp:lastModifiedBy>Belinda Beck</cp:lastModifiedBy>
  <cp:revision>3</cp:revision>
  <cp:lastPrinted>2019-11-19T10:26:00Z</cp:lastPrinted>
  <dcterms:created xsi:type="dcterms:W3CDTF">2025-10-20T13:58:00Z</dcterms:created>
  <dcterms:modified xsi:type="dcterms:W3CDTF">2025-10-20T13:58:00Z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4ba9e7-b67b-4ea2-a188-fff1f108b3c6_Enabled">
    <vt:lpwstr>true</vt:lpwstr>
  </property>
  <property fmtid="{D5CDD505-2E9C-101B-9397-08002B2CF9AE}" pid="3" name="MSIP_Label_194ba9e7-b67b-4ea2-a188-fff1f108b3c6_SetDate">
    <vt:lpwstr>2022-06-22T10:37:30Z</vt:lpwstr>
  </property>
  <property fmtid="{D5CDD505-2E9C-101B-9397-08002B2CF9AE}" pid="4" name="MSIP_Label_194ba9e7-b67b-4ea2-a188-fff1f108b3c6_Method">
    <vt:lpwstr>Privileged</vt:lpwstr>
  </property>
  <property fmtid="{D5CDD505-2E9C-101B-9397-08002B2CF9AE}" pid="5" name="MSIP_Label_194ba9e7-b67b-4ea2-a188-fff1f108b3c6_Name">
    <vt:lpwstr>Saxbam General email</vt:lpwstr>
  </property>
  <property fmtid="{D5CDD505-2E9C-101B-9397-08002B2CF9AE}" pid="6" name="MSIP_Label_194ba9e7-b67b-4ea2-a188-fff1f108b3c6_SiteId">
    <vt:lpwstr>2cd577ed-1a92-493e-bf50-3fb8b420da29</vt:lpwstr>
  </property>
  <property fmtid="{D5CDD505-2E9C-101B-9397-08002B2CF9AE}" pid="7" name="MSIP_Label_194ba9e7-b67b-4ea2-a188-fff1f108b3c6_ActionId">
    <vt:lpwstr>6b59560b-6bee-43b9-9f1f-24eec8073f36</vt:lpwstr>
  </property>
  <property fmtid="{D5CDD505-2E9C-101B-9397-08002B2CF9AE}" pid="8" name="MSIP_Label_194ba9e7-b67b-4ea2-a188-fff1f108b3c6_ContentBits">
    <vt:lpwstr>0</vt:lpwstr>
  </property>
  <property fmtid="{D5CDD505-2E9C-101B-9397-08002B2CF9AE}" pid="9" name="ClassificationContentMarkingHeaderShapeIds">
    <vt:lpwstr>522f182,56336af8,7f5b12ab</vt:lpwstr>
  </property>
  <property fmtid="{D5CDD505-2E9C-101B-9397-08002B2CF9AE}" pid="10" name="ClassificationContentMarkingHeaderFontProps">
    <vt:lpwstr>#000000,11,Arial</vt:lpwstr>
  </property>
  <property fmtid="{D5CDD505-2E9C-101B-9397-08002B2CF9AE}" pid="11" name="ClassificationContentMarkingHeaderText">
    <vt:lpwstr>Sensitivity: Confidential</vt:lpwstr>
  </property>
  <property fmtid="{D5CDD505-2E9C-101B-9397-08002B2CF9AE}" pid="12" name="MSIP_Label_ca397ef4-a518-45b0-87d4-33ff47f0bead_Enabled">
    <vt:lpwstr>true</vt:lpwstr>
  </property>
  <property fmtid="{D5CDD505-2E9C-101B-9397-08002B2CF9AE}" pid="13" name="MSIP_Label_ca397ef4-a518-45b0-87d4-33ff47f0bead_SetDate">
    <vt:lpwstr>2025-08-20T12:43:27Z</vt:lpwstr>
  </property>
  <property fmtid="{D5CDD505-2E9C-101B-9397-08002B2CF9AE}" pid="14" name="MSIP_Label_ca397ef4-a518-45b0-87d4-33ff47f0bead_Method">
    <vt:lpwstr>Privileged</vt:lpwstr>
  </property>
  <property fmtid="{D5CDD505-2E9C-101B-9397-08002B2CF9AE}" pid="15" name="MSIP_Label_ca397ef4-a518-45b0-87d4-33ff47f0bead_Name">
    <vt:lpwstr>Confidential</vt:lpwstr>
  </property>
  <property fmtid="{D5CDD505-2E9C-101B-9397-08002B2CF9AE}" pid="16" name="MSIP_Label_ca397ef4-a518-45b0-87d4-33ff47f0bead_SiteId">
    <vt:lpwstr>adecc3d0-610d-4060-a865-615f7f48c411</vt:lpwstr>
  </property>
  <property fmtid="{D5CDD505-2E9C-101B-9397-08002B2CF9AE}" pid="17" name="MSIP_Label_ca397ef4-a518-45b0-87d4-33ff47f0bead_ActionId">
    <vt:lpwstr>b275dd61-a970-4f57-8c84-5b7d352a81a0</vt:lpwstr>
  </property>
  <property fmtid="{D5CDD505-2E9C-101B-9397-08002B2CF9AE}" pid="18" name="MSIP_Label_ca397ef4-a518-45b0-87d4-33ff47f0bead_ContentBits">
    <vt:lpwstr>1</vt:lpwstr>
  </property>
  <property fmtid="{D5CDD505-2E9C-101B-9397-08002B2CF9AE}" pid="19" name="MSIP_Label_ca397ef4-a518-45b0-87d4-33ff47f0bead_Tag">
    <vt:lpwstr>10, 0, 1, 1</vt:lpwstr>
  </property>
  <property fmtid="{D5CDD505-2E9C-101B-9397-08002B2CF9AE}" pid="20" name="ContentTypeId">
    <vt:lpwstr>0x010100DB7005FB276CAA4C86B2FF1A6683FF96</vt:lpwstr>
  </property>
</Properties>
</file>